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280"/>
        <w:gridCol w:w="5280"/>
        <w:gridCol w:w="5288"/>
      </w:tblGrid>
      <w:tr w:rsidR="009F0BFE" w14:paraId="7DE6AC11" w14:textId="77777777" w:rsidTr="00546697">
        <w:trPr>
          <w:trHeight w:val="2151"/>
        </w:trPr>
        <w:tc>
          <w:tcPr>
            <w:tcW w:w="5280" w:type="dxa"/>
          </w:tcPr>
          <w:p w14:paraId="004D5C26" w14:textId="404D18DC" w:rsidR="009F0BFE" w:rsidRDefault="008B2CA8" w:rsidP="009F0BFE">
            <w:pPr>
              <w:ind w:left="144" w:right="144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AE657C9" wp14:editId="48C3CFA4">
                      <wp:simplePos x="0" y="0"/>
                      <wp:positionH relativeFrom="page">
                        <wp:posOffset>184435</wp:posOffset>
                      </wp:positionH>
                      <wp:positionV relativeFrom="page">
                        <wp:posOffset>930122</wp:posOffset>
                      </wp:positionV>
                      <wp:extent cx="3026979" cy="5717628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6979" cy="571762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1B1FBF" w14:textId="422FFC7D" w:rsidR="00D374E1" w:rsidRDefault="008724FA" w:rsidP="000161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71123" w:themeColor="text2"/>
                                      <w:szCs w:val="22"/>
                                      <w:u w:val="single"/>
                                    </w:rPr>
                                  </w:pPr>
                                  <w:r w:rsidRPr="009F0A2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71123" w:themeColor="text2"/>
                                      <w:szCs w:val="22"/>
                                      <w:u w:val="single"/>
                                    </w:rPr>
                                    <w:t>DAILY MEAL DEALS $</w:t>
                                  </w:r>
                                  <w:r w:rsidR="00902A2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71123" w:themeColor="text2"/>
                                      <w:szCs w:val="22"/>
                                      <w:u w:val="single"/>
                                    </w:rPr>
                                    <w:t>8.</w:t>
                                  </w:r>
                                  <w:r w:rsidR="006F44A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71123" w:themeColor="text2"/>
                                      <w:szCs w:val="22"/>
                                      <w:u w:val="single"/>
                                    </w:rPr>
                                    <w:t>5</w:t>
                                  </w:r>
                                  <w:r w:rsidR="00902A2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71123" w:themeColor="text2"/>
                                      <w:szCs w:val="22"/>
                                      <w:u w:val="single"/>
                                    </w:rPr>
                                    <w:t>0</w:t>
                                  </w:r>
                                </w:p>
                                <w:p w14:paraId="5219756D" w14:textId="77777777" w:rsidR="009F0A28" w:rsidRPr="009F0A28" w:rsidRDefault="009F0A28" w:rsidP="0001614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71123" w:themeColor="text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1E9D17AF" w14:textId="55039C06" w:rsidR="0001614D" w:rsidRPr="009F0A28" w:rsidRDefault="0001614D" w:rsidP="0001614D">
                                  <w:pPr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</w:pPr>
                                  <w:r w:rsidRPr="009F0A2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71123" w:themeColor="text2"/>
                                      <w:szCs w:val="22"/>
                                    </w:rPr>
                                    <w:t xml:space="preserve">Monday: </w:t>
                                  </w:r>
                                  <w:r w:rsidR="002A030B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>Chicken</w:t>
                                  </w:r>
                                  <w:r w:rsidR="000E5481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 xml:space="preserve"> &amp;</w:t>
                                  </w:r>
                                  <w:r w:rsidR="002A030B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 xml:space="preserve"> Cheese </w:t>
                                  </w:r>
                                  <w:r w:rsidR="006F44A5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>Toasty</w:t>
                                  </w:r>
                                  <w:r w:rsidR="004B5B21" w:rsidRPr="009F0A28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>,</w:t>
                                  </w:r>
                                  <w:r w:rsidR="000E5481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 xml:space="preserve"> </w:t>
                                  </w:r>
                                  <w:r w:rsidR="006F44A5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>Noodle Snacks</w:t>
                                  </w:r>
                                  <w:r w:rsidR="001D337F" w:rsidRPr="009F0A28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 xml:space="preserve">, </w:t>
                                  </w:r>
                                  <w:r w:rsidR="006F44A5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>2</w:t>
                                  </w:r>
                                  <w:r w:rsidR="001D337F" w:rsidRPr="009F0A28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>50ml</w:t>
                                  </w:r>
                                  <w:r w:rsidR="004B5B21" w:rsidRPr="009F0A28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 xml:space="preserve"> Apple </w:t>
                                  </w:r>
                                  <w:r w:rsidR="006F44A5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 xml:space="preserve">Blackcurrant </w:t>
                                  </w:r>
                                  <w:r w:rsidR="004B5B21" w:rsidRPr="009F0A28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 xml:space="preserve">Juice </w:t>
                                  </w:r>
                                </w:p>
                                <w:p w14:paraId="4AC27108" w14:textId="3A4E61BD" w:rsidR="0001614D" w:rsidRPr="009F0A28" w:rsidRDefault="0001614D" w:rsidP="0001614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71123" w:themeColor="text2"/>
                                      <w:szCs w:val="22"/>
                                    </w:rPr>
                                  </w:pPr>
                                  <w:r w:rsidRPr="009F0A2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71123" w:themeColor="text2"/>
                                      <w:szCs w:val="22"/>
                                    </w:rPr>
                                    <w:t xml:space="preserve">Tuesday: </w:t>
                                  </w:r>
                                  <w:r w:rsidR="00F93880" w:rsidRPr="009F0A28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>Small</w:t>
                                  </w:r>
                                  <w:r w:rsidRPr="009F0A28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 xml:space="preserve"> Chicken Bacon</w:t>
                                  </w:r>
                                  <w:r w:rsidR="00844B46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 xml:space="preserve"> Veggie</w:t>
                                  </w:r>
                                  <w:r w:rsidRPr="009F0A28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 xml:space="preserve"> Egg Fried Rice, </w:t>
                                  </w:r>
                                  <w:r w:rsidR="00F93880" w:rsidRPr="009F0A28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>Small</w:t>
                                  </w:r>
                                  <w:r w:rsidRPr="009F0A28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 xml:space="preserve"> Choc Mousse, 3</w:t>
                                  </w:r>
                                  <w:r w:rsidR="002A030B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>5</w:t>
                                  </w:r>
                                  <w:r w:rsidRPr="009F0A28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>0ml Wate</w:t>
                                  </w:r>
                                  <w:r w:rsidRPr="009F0A2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71123" w:themeColor="text2"/>
                                      <w:szCs w:val="22"/>
                                    </w:rPr>
                                    <w:t>r</w:t>
                                  </w:r>
                                </w:p>
                                <w:p w14:paraId="2B46C277" w14:textId="3195EF52" w:rsidR="0001614D" w:rsidRPr="009F0A28" w:rsidRDefault="0001614D" w:rsidP="0001614D">
                                  <w:pPr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</w:pPr>
                                  <w:r w:rsidRPr="009F0A2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71123" w:themeColor="text2"/>
                                      <w:szCs w:val="22"/>
                                    </w:rPr>
                                    <w:t xml:space="preserve">Wednesday: </w:t>
                                  </w:r>
                                  <w:r w:rsidR="00F93880" w:rsidRPr="009F0A28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>Small</w:t>
                                  </w:r>
                                  <w:r w:rsidR="004C032F" w:rsidRPr="009F0A28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 xml:space="preserve"> Pasta Carbonara, </w:t>
                                  </w:r>
                                  <w:r w:rsidR="00F93880" w:rsidRPr="009F0A28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>Small</w:t>
                                  </w:r>
                                  <w:r w:rsidR="004C032F" w:rsidRPr="009F0A28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 xml:space="preserve"> Fruit Salad, </w:t>
                                  </w:r>
                                  <w:r w:rsidR="002A030B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>350ml Water</w:t>
                                  </w:r>
                                </w:p>
                                <w:p w14:paraId="76E354CC" w14:textId="39DAAEF3" w:rsidR="004C032F" w:rsidRPr="009F0A28" w:rsidRDefault="004C032F" w:rsidP="0001614D">
                                  <w:pPr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</w:pPr>
                                  <w:r w:rsidRPr="009F0A2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71123" w:themeColor="text2"/>
                                      <w:szCs w:val="22"/>
                                    </w:rPr>
                                    <w:t xml:space="preserve">Thursday: </w:t>
                                  </w:r>
                                  <w:r w:rsidR="00F93880" w:rsidRPr="009F0A28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>Small</w:t>
                                  </w:r>
                                  <w:r w:rsidRPr="009F0A28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 xml:space="preserve"> Spaghetti Bolognese, </w:t>
                                  </w:r>
                                  <w:r w:rsidR="00F93880" w:rsidRPr="009F0A28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>Small</w:t>
                                  </w:r>
                                  <w:r w:rsidRPr="009F0A28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 xml:space="preserve"> Jelly Custard Cup, </w:t>
                                  </w:r>
                                  <w:r w:rsidR="002A030B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>350ml Water</w:t>
                                  </w:r>
                                </w:p>
                                <w:p w14:paraId="1E17201B" w14:textId="3C06D04B" w:rsidR="004C032F" w:rsidRPr="009F0A28" w:rsidRDefault="004C032F" w:rsidP="0001614D">
                                  <w:pPr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</w:pPr>
                                  <w:r w:rsidRPr="009F0A2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71123" w:themeColor="text2"/>
                                      <w:szCs w:val="22"/>
                                    </w:rPr>
                                    <w:t>Friday:</w:t>
                                  </w:r>
                                  <w:r w:rsidR="008724FA" w:rsidRPr="009F0A28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 xml:space="preserve"> Small Butter Chicken</w:t>
                                  </w:r>
                                  <w:r w:rsidRPr="009F0A28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 xml:space="preserve">, </w:t>
                                  </w:r>
                                  <w:r w:rsidR="00D82B46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>2 Mini Fruit Muffins</w:t>
                                  </w:r>
                                  <w:r w:rsidR="001D337F" w:rsidRPr="009F0A28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 xml:space="preserve">, </w:t>
                                  </w:r>
                                  <w:r w:rsidR="006F44A5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>2</w:t>
                                  </w:r>
                                  <w:r w:rsidR="001D337F" w:rsidRPr="009F0A28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>50ml</w:t>
                                  </w:r>
                                  <w:r w:rsidR="004B5B21" w:rsidRPr="009F0A28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 xml:space="preserve"> </w:t>
                                  </w:r>
                                  <w:r w:rsidR="006F44A5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 xml:space="preserve">Chocolate </w:t>
                                  </w:r>
                                  <w:proofErr w:type="spellStart"/>
                                  <w:r w:rsidR="006F44A5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>Breaka</w:t>
                                  </w:r>
                                  <w:proofErr w:type="spellEnd"/>
                                  <w:r w:rsidR="006F44A5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 xml:space="preserve"> Milk</w:t>
                                  </w:r>
                                </w:p>
                                <w:p w14:paraId="0BCB15FF" w14:textId="35BAB874" w:rsidR="004C032F" w:rsidRDefault="004C032F" w:rsidP="0001614D">
                                  <w:pPr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</w:pPr>
                                </w:p>
                                <w:p w14:paraId="57431C85" w14:textId="77777777" w:rsidR="009F0A28" w:rsidRPr="009F0A28" w:rsidRDefault="009F0A28" w:rsidP="0001614D">
                                  <w:pPr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</w:pPr>
                                </w:p>
                                <w:p w14:paraId="768EC617" w14:textId="60EFB3F8" w:rsidR="008724FA" w:rsidRDefault="004C032F" w:rsidP="008724F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71123" w:themeColor="text2"/>
                                      <w:szCs w:val="22"/>
                                      <w:u w:val="single"/>
                                    </w:rPr>
                                  </w:pPr>
                                  <w:r w:rsidRPr="009F0A2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71123" w:themeColor="text2"/>
                                      <w:szCs w:val="22"/>
                                      <w:u w:val="single"/>
                                    </w:rPr>
                                    <w:t>LUNCH PACKS $</w:t>
                                  </w:r>
                                  <w:r w:rsidR="00902A2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71123" w:themeColor="text2"/>
                                      <w:szCs w:val="22"/>
                                      <w:u w:val="single"/>
                                    </w:rPr>
                                    <w:t>7.</w:t>
                                  </w:r>
                                  <w:r w:rsidR="006F44A5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71123" w:themeColor="text2"/>
                                      <w:szCs w:val="22"/>
                                      <w:u w:val="single"/>
                                    </w:rPr>
                                    <w:t>5</w:t>
                                  </w:r>
                                  <w:r w:rsidR="00902A2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71123" w:themeColor="text2"/>
                                      <w:szCs w:val="22"/>
                                      <w:u w:val="single"/>
                                    </w:rPr>
                                    <w:t>0</w:t>
                                  </w:r>
                                </w:p>
                                <w:p w14:paraId="79CE6314" w14:textId="77777777" w:rsidR="008B2CA8" w:rsidRPr="009F0A28" w:rsidRDefault="008B2CA8" w:rsidP="008724F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71123" w:themeColor="text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724D4067" w14:textId="64CDB784" w:rsidR="004C032F" w:rsidRPr="007A1D78" w:rsidRDefault="004C032F" w:rsidP="004C032F">
                                  <w:pPr>
                                    <w:rPr>
                                      <w:rFonts w:ascii="Arial" w:hAnsi="Arial" w:cs="Arial"/>
                                      <w:color w:val="171123" w:themeColor="text2"/>
                                      <w:sz w:val="18"/>
                                      <w:szCs w:val="18"/>
                                    </w:rPr>
                                  </w:pPr>
                                  <w:r w:rsidRPr="009F0A2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71123" w:themeColor="text2"/>
                                      <w:szCs w:val="22"/>
                                    </w:rPr>
                                    <w:t xml:space="preserve">Pack </w:t>
                                  </w:r>
                                  <w:r w:rsidR="004B5B21" w:rsidRPr="009F0A2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71123" w:themeColor="text2"/>
                                      <w:szCs w:val="22"/>
                                    </w:rPr>
                                    <w:t>1</w:t>
                                  </w:r>
                                  <w:r w:rsidRPr="009F0A2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71123" w:themeColor="text2"/>
                                      <w:szCs w:val="22"/>
                                    </w:rPr>
                                    <w:t xml:space="preserve">: </w:t>
                                  </w:r>
                                  <w:r w:rsidR="004B5B21" w:rsidRPr="009F0A28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 xml:space="preserve">Ham </w:t>
                                  </w:r>
                                  <w:r w:rsidRPr="009F0A28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>Cheese</w:t>
                                  </w:r>
                                  <w:r w:rsidR="004B5B21" w:rsidRPr="009F0A28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 xml:space="preserve"> Toasty</w:t>
                                  </w:r>
                                  <w:r w:rsidRPr="009F0A28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 xml:space="preserve">, </w:t>
                                  </w:r>
                                  <w:r w:rsidR="00F93880" w:rsidRPr="009F0A28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>Small</w:t>
                                  </w:r>
                                  <w:r w:rsidRPr="009F0A28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 xml:space="preserve"> Apple, 2</w:t>
                                  </w:r>
                                  <w:r w:rsidR="004B5B21" w:rsidRPr="009F0A28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 xml:space="preserve"> Mini Fruit Muffins, 250ml </w:t>
                                  </w:r>
                                  <w:r w:rsidR="007A1D78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 xml:space="preserve">Juice </w:t>
                                  </w:r>
                                  <w:r w:rsidR="007A1D78" w:rsidRPr="007A1D78">
                                    <w:rPr>
                                      <w:rFonts w:ascii="Arial" w:hAnsi="Arial" w:cs="Arial"/>
                                      <w:color w:val="171123" w:themeColor="text2"/>
                                      <w:sz w:val="18"/>
                                      <w:szCs w:val="18"/>
                                    </w:rPr>
                                    <w:t>Apple/B</w:t>
                                  </w:r>
                                  <w:r w:rsidR="007A1D78">
                                    <w:rPr>
                                      <w:rFonts w:ascii="Arial" w:hAnsi="Arial" w:cs="Arial"/>
                                      <w:color w:val="171123" w:themeColor="text2"/>
                                      <w:sz w:val="18"/>
                                      <w:szCs w:val="18"/>
                                    </w:rPr>
                                    <w:t>lackcurrant</w:t>
                                  </w:r>
                                </w:p>
                                <w:p w14:paraId="4436303D" w14:textId="18576EB0" w:rsidR="004C032F" w:rsidRPr="009F0A28" w:rsidRDefault="004C032F" w:rsidP="004C032F">
                                  <w:pPr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</w:pPr>
                                  <w:r w:rsidRPr="009F0A2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71123" w:themeColor="text2"/>
                                      <w:szCs w:val="22"/>
                                    </w:rPr>
                                    <w:t xml:space="preserve">Pack </w:t>
                                  </w:r>
                                  <w:r w:rsidR="004B5B21" w:rsidRPr="009F0A2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71123" w:themeColor="text2"/>
                                      <w:szCs w:val="22"/>
                                    </w:rPr>
                                    <w:t>2</w:t>
                                  </w:r>
                                  <w:r w:rsidRPr="009F0A2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71123" w:themeColor="text2"/>
                                      <w:szCs w:val="22"/>
                                    </w:rPr>
                                    <w:t xml:space="preserve">: </w:t>
                                  </w:r>
                                  <w:r w:rsidRPr="009F0A28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>Chicken</w:t>
                                  </w:r>
                                  <w:r w:rsidR="004B5B21" w:rsidRPr="009F0A28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 xml:space="preserve"> Strip</w:t>
                                  </w:r>
                                  <w:r w:rsidRPr="009F0A28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 xml:space="preserve"> Wrap 7”, </w:t>
                                  </w:r>
                                  <w:r w:rsidR="00B00E5D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>Noodle Snacks</w:t>
                                  </w:r>
                                  <w:r w:rsidRPr="009F0A28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 xml:space="preserve">, </w:t>
                                  </w:r>
                                  <w:r w:rsidR="004B5B21" w:rsidRPr="009F0A28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>Icy Fruit Stick</w:t>
                                  </w:r>
                                  <w:r w:rsidRPr="009F0A28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 xml:space="preserve">, </w:t>
                                  </w:r>
                                  <w:r w:rsidR="004B5B21" w:rsidRPr="009F0A28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>390ml Water Bottle</w:t>
                                  </w:r>
                                </w:p>
                                <w:p w14:paraId="2488F0E2" w14:textId="3F033CDB" w:rsidR="004C032F" w:rsidRPr="009F0A28" w:rsidRDefault="004C032F" w:rsidP="004C032F">
                                  <w:pPr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</w:pPr>
                                  <w:r w:rsidRPr="009F0A2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71123" w:themeColor="text2"/>
                                      <w:szCs w:val="22"/>
                                    </w:rPr>
                                    <w:t xml:space="preserve">Pack </w:t>
                                  </w:r>
                                  <w:r w:rsidR="004B5B21" w:rsidRPr="009F0A2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71123" w:themeColor="text2"/>
                                      <w:szCs w:val="22"/>
                                    </w:rPr>
                                    <w:t>3</w:t>
                                  </w:r>
                                  <w:r w:rsidRPr="009F0A2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71123" w:themeColor="text2"/>
                                      <w:szCs w:val="22"/>
                                    </w:rPr>
                                    <w:t xml:space="preserve">: </w:t>
                                  </w:r>
                                  <w:r w:rsidRPr="009F0A28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 xml:space="preserve">Gluten Free Nuggets, </w:t>
                                  </w:r>
                                  <w:r w:rsidR="002A030B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>Popcorn</w:t>
                                  </w:r>
                                  <w:r w:rsidRPr="009F0A28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>, Dried Apricots, 3</w:t>
                                  </w:r>
                                  <w:r w:rsidR="002A030B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>5</w:t>
                                  </w:r>
                                  <w:r w:rsidRPr="009F0A28"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2"/>
                                    </w:rPr>
                                    <w:t>0ml Water</w:t>
                                  </w:r>
                                </w:p>
                                <w:p w14:paraId="4EFE3FD5" w14:textId="77777777" w:rsidR="00E77E46" w:rsidRPr="009F0A28" w:rsidRDefault="00E77E46" w:rsidP="00C843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71123" w:themeColor="text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71D68365" w14:textId="2CB62EF8" w:rsidR="0001614D" w:rsidRDefault="00C84340" w:rsidP="00C843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71123" w:themeColor="text2"/>
                                      <w:szCs w:val="22"/>
                                      <w:u w:val="single"/>
                                    </w:rPr>
                                  </w:pPr>
                                  <w:r w:rsidRPr="009F0A2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71123" w:themeColor="text2"/>
                                      <w:szCs w:val="22"/>
                                      <w:u w:val="single"/>
                                    </w:rPr>
                                    <w:t xml:space="preserve">BIRTHDAY </w:t>
                                  </w:r>
                                  <w:r w:rsidR="00334CBC" w:rsidRPr="009F0A2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71123" w:themeColor="text2"/>
                                      <w:szCs w:val="22"/>
                                      <w:u w:val="single"/>
                                    </w:rPr>
                                    <w:t xml:space="preserve">CELEBRATIONS </w:t>
                                  </w:r>
                                  <w:r w:rsidRPr="009F0A2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71123" w:themeColor="text2"/>
                                      <w:szCs w:val="22"/>
                                      <w:u w:val="single"/>
                                    </w:rPr>
                                    <w:t>DEALS</w:t>
                                  </w:r>
                                  <w:r w:rsidR="00E77E46" w:rsidRPr="009F0A2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71123" w:themeColor="text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  <w:r w:rsidR="00902A2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71123" w:themeColor="text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49DFB37C" w14:textId="77777777" w:rsidR="009F0A28" w:rsidRPr="009F0A28" w:rsidRDefault="009F0A28" w:rsidP="00C843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71123" w:themeColor="text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14:paraId="4A311B87" w14:textId="0DC88F38" w:rsidR="00E87403" w:rsidRPr="009F0A28" w:rsidRDefault="00E87403" w:rsidP="00E87403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171123" w:themeColor="text2"/>
                                      <w:szCs w:val="22"/>
                                    </w:rPr>
                                  </w:pPr>
                                  <w:r w:rsidRPr="009F0A2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71123" w:themeColor="text2"/>
                                      <w:szCs w:val="22"/>
                                    </w:rPr>
                                    <w:t xml:space="preserve">Frozen Treat Basket </w:t>
                                  </w:r>
                                  <w:r w:rsidRPr="009F0A28">
                                    <w:rPr>
                                      <w:rFonts w:ascii="Arial" w:hAnsi="Arial" w:cs="Arial"/>
                                      <w:bCs/>
                                      <w:color w:val="171123" w:themeColor="text2"/>
                                      <w:szCs w:val="22"/>
                                    </w:rPr>
                                    <w:t>Icy Fruit Stick for the class and Teacher</w:t>
                                  </w:r>
                                  <w:r w:rsidR="00902A2B">
                                    <w:rPr>
                                      <w:rFonts w:ascii="Arial" w:hAnsi="Arial" w:cs="Arial"/>
                                      <w:bCs/>
                                      <w:color w:val="171123" w:themeColor="text2"/>
                                      <w:szCs w:val="22"/>
                                    </w:rPr>
                                    <w:t xml:space="preserve"> </w:t>
                                  </w:r>
                                  <w:r w:rsidR="00902A2B" w:rsidRPr="00902A2B">
                                    <w:rPr>
                                      <w:rFonts w:ascii="Arial" w:hAnsi="Arial" w:cs="Arial"/>
                                      <w:b/>
                                      <w:color w:val="171123" w:themeColor="text2"/>
                                      <w:szCs w:val="22"/>
                                    </w:rPr>
                                    <w:t>$2</w:t>
                                  </w:r>
                                  <w:r w:rsidR="006F44A5">
                                    <w:rPr>
                                      <w:rFonts w:ascii="Arial" w:hAnsi="Arial" w:cs="Arial"/>
                                      <w:b/>
                                      <w:color w:val="171123" w:themeColor="text2"/>
                                      <w:szCs w:val="22"/>
                                    </w:rPr>
                                    <w:t>5</w:t>
                                  </w:r>
                                  <w:r w:rsidR="00902A2B" w:rsidRPr="00902A2B">
                                    <w:rPr>
                                      <w:rFonts w:ascii="Arial" w:hAnsi="Arial" w:cs="Arial"/>
                                      <w:b/>
                                      <w:color w:val="171123" w:themeColor="text2"/>
                                      <w:szCs w:val="22"/>
                                    </w:rPr>
                                    <w:t>.00</w:t>
                                  </w:r>
                                </w:p>
                                <w:p w14:paraId="58F9F3EA" w14:textId="77777777" w:rsidR="00E87403" w:rsidRPr="009F0A28" w:rsidRDefault="00E87403" w:rsidP="00E87403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171123" w:themeColor="text2"/>
                                      <w:szCs w:val="22"/>
                                    </w:rPr>
                                  </w:pPr>
                                </w:p>
                                <w:p w14:paraId="080F4B1A" w14:textId="079D5739" w:rsidR="00E87403" w:rsidRPr="009F0A28" w:rsidRDefault="00E87403" w:rsidP="00E87403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171123" w:themeColor="text2"/>
                                      <w:szCs w:val="22"/>
                                    </w:rPr>
                                  </w:pPr>
                                  <w:r w:rsidRPr="009F0A28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71123" w:themeColor="text2"/>
                                      <w:szCs w:val="22"/>
                                    </w:rPr>
                                    <w:t xml:space="preserve">Cookie Delight: </w:t>
                                  </w:r>
                                  <w:r w:rsidRPr="009F0A28">
                                    <w:rPr>
                                      <w:rFonts w:ascii="Arial" w:hAnsi="Arial" w:cs="Arial"/>
                                      <w:bCs/>
                                      <w:color w:val="171123" w:themeColor="text2"/>
                                      <w:szCs w:val="22"/>
                                    </w:rPr>
                                    <w:t>Mini Cookies pack for the class and Teacher</w:t>
                                  </w:r>
                                  <w:r w:rsidR="00902A2B">
                                    <w:rPr>
                                      <w:rFonts w:ascii="Arial" w:hAnsi="Arial" w:cs="Arial"/>
                                      <w:bCs/>
                                      <w:color w:val="171123" w:themeColor="text2"/>
                                      <w:szCs w:val="22"/>
                                    </w:rPr>
                                    <w:t xml:space="preserve"> </w:t>
                                  </w:r>
                                  <w:r w:rsidR="00902A2B" w:rsidRPr="00902A2B">
                                    <w:rPr>
                                      <w:rFonts w:ascii="Arial" w:hAnsi="Arial" w:cs="Arial"/>
                                      <w:b/>
                                      <w:color w:val="171123" w:themeColor="text2"/>
                                      <w:szCs w:val="22"/>
                                    </w:rPr>
                                    <w:t>$25.00</w:t>
                                  </w:r>
                                </w:p>
                                <w:p w14:paraId="6A0B83CB" w14:textId="77777777" w:rsidR="00A44418" w:rsidRPr="009F0A28" w:rsidRDefault="00A44418" w:rsidP="00E87403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171123" w:themeColor="text2"/>
                                      <w:szCs w:val="22"/>
                                    </w:rPr>
                                  </w:pPr>
                                </w:p>
                                <w:p w14:paraId="4DC0D7EC" w14:textId="6B5600D8" w:rsidR="00E87403" w:rsidRPr="009F0A28" w:rsidRDefault="00E87403" w:rsidP="00E87403">
                                  <w:pPr>
                                    <w:rPr>
                                      <w:rFonts w:ascii="Arial" w:hAnsi="Arial" w:cs="Arial"/>
                                      <w:bCs/>
                                      <w:color w:val="171123" w:themeColor="text2"/>
                                      <w:szCs w:val="22"/>
                                    </w:rPr>
                                  </w:pPr>
                                  <w:r w:rsidRPr="009F0A28">
                                    <w:rPr>
                                      <w:rFonts w:ascii="Arial" w:hAnsi="Arial" w:cs="Arial"/>
                                      <w:bCs/>
                                      <w:color w:val="171123" w:themeColor="text2"/>
                                      <w:szCs w:val="22"/>
                                    </w:rPr>
                                    <w:t xml:space="preserve">Please order on a bag with </w:t>
                                  </w:r>
                                  <w:r w:rsidR="006F44A5" w:rsidRPr="009F0A28">
                                    <w:rPr>
                                      <w:rFonts w:ascii="Arial" w:hAnsi="Arial" w:cs="Arial"/>
                                      <w:bCs/>
                                      <w:color w:val="171123" w:themeColor="text2"/>
                                      <w:szCs w:val="22"/>
                                    </w:rPr>
                                    <w:t>Student’s</w:t>
                                  </w:r>
                                  <w:r w:rsidRPr="009F0A28">
                                    <w:rPr>
                                      <w:rFonts w:ascii="Arial" w:hAnsi="Arial" w:cs="Arial"/>
                                      <w:bCs/>
                                      <w:color w:val="171123" w:themeColor="text2"/>
                                      <w:szCs w:val="22"/>
                                    </w:rPr>
                                    <w:t xml:space="preserve"> name and class and we will organise a basket filled with your choice to be delivered to your child</w:t>
                                  </w:r>
                                  <w:r w:rsidR="00A44418" w:rsidRPr="009F0A28">
                                    <w:rPr>
                                      <w:rFonts w:ascii="Arial" w:hAnsi="Arial" w:cs="Arial"/>
                                      <w:bCs/>
                                      <w:color w:val="171123" w:themeColor="text2"/>
                                      <w:szCs w:val="22"/>
                                    </w:rPr>
                                    <w:t>’</w:t>
                                  </w:r>
                                  <w:r w:rsidRPr="009F0A28">
                                    <w:rPr>
                                      <w:rFonts w:ascii="Arial" w:hAnsi="Arial" w:cs="Arial"/>
                                      <w:bCs/>
                                      <w:color w:val="171123" w:themeColor="text2"/>
                                      <w:szCs w:val="22"/>
                                    </w:rPr>
                                    <w:t>s classroom.</w:t>
                                  </w:r>
                                  <w:r w:rsidR="00A44418" w:rsidRPr="009F0A28">
                                    <w:rPr>
                                      <w:rFonts w:ascii="Arial" w:hAnsi="Arial" w:cs="Arial"/>
                                      <w:bCs/>
                                      <w:color w:val="171123" w:themeColor="text2"/>
                                      <w:szCs w:val="22"/>
                                    </w:rPr>
                                    <w:t xml:space="preserve"> Includes Birthday Badge for your child.</w:t>
                                  </w:r>
                                </w:p>
                                <w:p w14:paraId="7FFA1FD9" w14:textId="77777777" w:rsidR="009332C7" w:rsidRPr="009F0A28" w:rsidRDefault="009332C7" w:rsidP="00C843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71123" w:themeColor="text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E657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14.5pt;margin-top:73.25pt;width:238.35pt;height:450.2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" filled="f" stroked="f" strokeweight=".5pt">
                      <v:textbox>
                        <w:txbxContent>
                          <w:p w14:paraId="641B1FBF" w14:textId="422FFC7D" w:rsidR="00D374E1" w:rsidRDefault="008724FA" w:rsidP="000161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71123" w:themeColor="text2"/>
                                <w:szCs w:val="22"/>
                                <w:u w:val="single"/>
                              </w:rPr>
                            </w:pPr>
                            <w:r w:rsidRPr="009F0A28">
                              <w:rPr>
                                <w:rFonts w:ascii="Arial" w:hAnsi="Arial" w:cs="Arial"/>
                                <w:b/>
                                <w:bCs/>
                                <w:color w:val="171123" w:themeColor="text2"/>
                                <w:szCs w:val="22"/>
                                <w:u w:val="single"/>
                              </w:rPr>
                              <w:t>DAILY MEAL DEALS $</w:t>
                            </w:r>
                            <w:r w:rsidR="00902A2B">
                              <w:rPr>
                                <w:rFonts w:ascii="Arial" w:hAnsi="Arial" w:cs="Arial"/>
                                <w:b/>
                                <w:bCs/>
                                <w:color w:val="171123" w:themeColor="text2"/>
                                <w:szCs w:val="22"/>
                                <w:u w:val="single"/>
                              </w:rPr>
                              <w:t>8.</w:t>
                            </w:r>
                            <w:r w:rsidR="006F44A5">
                              <w:rPr>
                                <w:rFonts w:ascii="Arial" w:hAnsi="Arial" w:cs="Arial"/>
                                <w:b/>
                                <w:bCs/>
                                <w:color w:val="171123" w:themeColor="text2"/>
                                <w:szCs w:val="22"/>
                                <w:u w:val="single"/>
                              </w:rPr>
                              <w:t>5</w:t>
                            </w:r>
                            <w:r w:rsidR="00902A2B">
                              <w:rPr>
                                <w:rFonts w:ascii="Arial" w:hAnsi="Arial" w:cs="Arial"/>
                                <w:b/>
                                <w:bCs/>
                                <w:color w:val="171123" w:themeColor="text2"/>
                                <w:szCs w:val="22"/>
                                <w:u w:val="single"/>
                              </w:rPr>
                              <w:t>0</w:t>
                            </w:r>
                          </w:p>
                          <w:p w14:paraId="5219756D" w14:textId="77777777" w:rsidR="009F0A28" w:rsidRPr="009F0A28" w:rsidRDefault="009F0A28" w:rsidP="0001614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71123" w:themeColor="text2"/>
                                <w:szCs w:val="22"/>
                                <w:u w:val="single"/>
                              </w:rPr>
                            </w:pPr>
                          </w:p>
                          <w:p w14:paraId="1E9D17AF" w14:textId="55039C06" w:rsidR="0001614D" w:rsidRPr="009F0A28" w:rsidRDefault="0001614D" w:rsidP="0001614D">
                            <w:pPr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</w:pPr>
                            <w:r w:rsidRPr="009F0A28">
                              <w:rPr>
                                <w:rFonts w:ascii="Arial" w:hAnsi="Arial" w:cs="Arial"/>
                                <w:b/>
                                <w:bCs/>
                                <w:color w:val="171123" w:themeColor="text2"/>
                                <w:szCs w:val="22"/>
                              </w:rPr>
                              <w:t xml:space="preserve">Monday: </w:t>
                            </w:r>
                            <w:r w:rsidR="002A030B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>Chicken</w:t>
                            </w:r>
                            <w:r w:rsidR="000E5481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 xml:space="preserve"> &amp;</w:t>
                            </w:r>
                            <w:r w:rsidR="002A030B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 xml:space="preserve"> Cheese </w:t>
                            </w:r>
                            <w:r w:rsidR="006F44A5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>Toasty</w:t>
                            </w:r>
                            <w:r w:rsidR="004B5B21" w:rsidRPr="009F0A28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>,</w:t>
                            </w:r>
                            <w:r w:rsidR="000E5481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 xml:space="preserve"> </w:t>
                            </w:r>
                            <w:r w:rsidR="006F44A5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>Noodle Snacks</w:t>
                            </w:r>
                            <w:r w:rsidR="001D337F" w:rsidRPr="009F0A28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 xml:space="preserve">, </w:t>
                            </w:r>
                            <w:r w:rsidR="006F44A5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>2</w:t>
                            </w:r>
                            <w:r w:rsidR="001D337F" w:rsidRPr="009F0A28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>50ml</w:t>
                            </w:r>
                            <w:r w:rsidR="004B5B21" w:rsidRPr="009F0A28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 xml:space="preserve"> Apple </w:t>
                            </w:r>
                            <w:r w:rsidR="006F44A5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 xml:space="preserve">Blackcurrant </w:t>
                            </w:r>
                            <w:r w:rsidR="004B5B21" w:rsidRPr="009F0A28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 xml:space="preserve">Juice </w:t>
                            </w:r>
                          </w:p>
                          <w:p w14:paraId="4AC27108" w14:textId="3A4E61BD" w:rsidR="0001614D" w:rsidRPr="009F0A28" w:rsidRDefault="0001614D" w:rsidP="000161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71123" w:themeColor="text2"/>
                                <w:szCs w:val="22"/>
                              </w:rPr>
                            </w:pPr>
                            <w:r w:rsidRPr="009F0A28">
                              <w:rPr>
                                <w:rFonts w:ascii="Arial" w:hAnsi="Arial" w:cs="Arial"/>
                                <w:b/>
                                <w:bCs/>
                                <w:color w:val="171123" w:themeColor="text2"/>
                                <w:szCs w:val="22"/>
                              </w:rPr>
                              <w:t xml:space="preserve">Tuesday: </w:t>
                            </w:r>
                            <w:r w:rsidR="00F93880" w:rsidRPr="009F0A28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>Small</w:t>
                            </w:r>
                            <w:r w:rsidRPr="009F0A28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 xml:space="preserve"> Chicken Bacon</w:t>
                            </w:r>
                            <w:r w:rsidR="00844B46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 xml:space="preserve"> Veggie</w:t>
                            </w:r>
                            <w:r w:rsidRPr="009F0A28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 xml:space="preserve"> Egg Fried Rice, </w:t>
                            </w:r>
                            <w:r w:rsidR="00F93880" w:rsidRPr="009F0A28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>Small</w:t>
                            </w:r>
                            <w:r w:rsidRPr="009F0A28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 xml:space="preserve"> Choc Mousse, 3</w:t>
                            </w:r>
                            <w:r w:rsidR="002A030B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>5</w:t>
                            </w:r>
                            <w:r w:rsidRPr="009F0A28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>0ml Wate</w:t>
                            </w:r>
                            <w:r w:rsidRPr="009F0A28">
                              <w:rPr>
                                <w:rFonts w:ascii="Arial" w:hAnsi="Arial" w:cs="Arial"/>
                                <w:b/>
                                <w:bCs/>
                                <w:color w:val="171123" w:themeColor="text2"/>
                                <w:szCs w:val="22"/>
                              </w:rPr>
                              <w:t>r</w:t>
                            </w:r>
                          </w:p>
                          <w:p w14:paraId="2B46C277" w14:textId="3195EF52" w:rsidR="0001614D" w:rsidRPr="009F0A28" w:rsidRDefault="0001614D" w:rsidP="0001614D">
                            <w:pPr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</w:pPr>
                            <w:r w:rsidRPr="009F0A28">
                              <w:rPr>
                                <w:rFonts w:ascii="Arial" w:hAnsi="Arial" w:cs="Arial"/>
                                <w:b/>
                                <w:bCs/>
                                <w:color w:val="171123" w:themeColor="text2"/>
                                <w:szCs w:val="22"/>
                              </w:rPr>
                              <w:t xml:space="preserve">Wednesday: </w:t>
                            </w:r>
                            <w:r w:rsidR="00F93880" w:rsidRPr="009F0A28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>Small</w:t>
                            </w:r>
                            <w:r w:rsidR="004C032F" w:rsidRPr="009F0A28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 xml:space="preserve"> Pasta Carbonara, </w:t>
                            </w:r>
                            <w:r w:rsidR="00F93880" w:rsidRPr="009F0A28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>Small</w:t>
                            </w:r>
                            <w:r w:rsidR="004C032F" w:rsidRPr="009F0A28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 xml:space="preserve"> Fruit Salad, </w:t>
                            </w:r>
                            <w:r w:rsidR="002A030B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>350ml Water</w:t>
                            </w:r>
                          </w:p>
                          <w:p w14:paraId="76E354CC" w14:textId="39DAAEF3" w:rsidR="004C032F" w:rsidRPr="009F0A28" w:rsidRDefault="004C032F" w:rsidP="0001614D">
                            <w:pPr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</w:pPr>
                            <w:r w:rsidRPr="009F0A28">
                              <w:rPr>
                                <w:rFonts w:ascii="Arial" w:hAnsi="Arial" w:cs="Arial"/>
                                <w:b/>
                                <w:bCs/>
                                <w:color w:val="171123" w:themeColor="text2"/>
                                <w:szCs w:val="22"/>
                              </w:rPr>
                              <w:t xml:space="preserve">Thursday: </w:t>
                            </w:r>
                            <w:r w:rsidR="00F93880" w:rsidRPr="009F0A28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>Small</w:t>
                            </w:r>
                            <w:r w:rsidRPr="009F0A28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 xml:space="preserve"> Spaghetti Bolognese, </w:t>
                            </w:r>
                            <w:r w:rsidR="00F93880" w:rsidRPr="009F0A28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>Small</w:t>
                            </w:r>
                            <w:r w:rsidRPr="009F0A28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 xml:space="preserve"> Jelly Custard Cup, </w:t>
                            </w:r>
                            <w:r w:rsidR="002A030B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>350ml Water</w:t>
                            </w:r>
                          </w:p>
                          <w:p w14:paraId="1E17201B" w14:textId="3C06D04B" w:rsidR="004C032F" w:rsidRPr="009F0A28" w:rsidRDefault="004C032F" w:rsidP="0001614D">
                            <w:pPr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</w:pPr>
                            <w:r w:rsidRPr="009F0A28">
                              <w:rPr>
                                <w:rFonts w:ascii="Arial" w:hAnsi="Arial" w:cs="Arial"/>
                                <w:b/>
                                <w:bCs/>
                                <w:color w:val="171123" w:themeColor="text2"/>
                                <w:szCs w:val="22"/>
                              </w:rPr>
                              <w:t>Friday:</w:t>
                            </w:r>
                            <w:r w:rsidR="008724FA" w:rsidRPr="009F0A28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 xml:space="preserve"> Small Butter Chicken</w:t>
                            </w:r>
                            <w:r w:rsidRPr="009F0A28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 xml:space="preserve">, </w:t>
                            </w:r>
                            <w:r w:rsidR="00D82B46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>2 Mini Fruit Muffins</w:t>
                            </w:r>
                            <w:r w:rsidR="001D337F" w:rsidRPr="009F0A28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 xml:space="preserve">, </w:t>
                            </w:r>
                            <w:r w:rsidR="006F44A5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>2</w:t>
                            </w:r>
                            <w:r w:rsidR="001D337F" w:rsidRPr="009F0A28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>50ml</w:t>
                            </w:r>
                            <w:r w:rsidR="004B5B21" w:rsidRPr="009F0A28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 xml:space="preserve"> </w:t>
                            </w:r>
                            <w:r w:rsidR="006F44A5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 xml:space="preserve">Chocolate </w:t>
                            </w:r>
                            <w:proofErr w:type="spellStart"/>
                            <w:r w:rsidR="006F44A5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>Breaka</w:t>
                            </w:r>
                            <w:proofErr w:type="spellEnd"/>
                            <w:r w:rsidR="006F44A5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 xml:space="preserve"> Milk</w:t>
                            </w:r>
                          </w:p>
                          <w:p w14:paraId="0BCB15FF" w14:textId="35BAB874" w:rsidR="004C032F" w:rsidRDefault="004C032F" w:rsidP="0001614D">
                            <w:pPr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</w:pPr>
                          </w:p>
                          <w:p w14:paraId="57431C85" w14:textId="77777777" w:rsidR="009F0A28" w:rsidRPr="009F0A28" w:rsidRDefault="009F0A28" w:rsidP="0001614D">
                            <w:pPr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</w:pPr>
                          </w:p>
                          <w:p w14:paraId="768EC617" w14:textId="60EFB3F8" w:rsidR="008724FA" w:rsidRDefault="004C032F" w:rsidP="008724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71123" w:themeColor="text2"/>
                                <w:szCs w:val="22"/>
                                <w:u w:val="single"/>
                              </w:rPr>
                            </w:pPr>
                            <w:r w:rsidRPr="009F0A28">
                              <w:rPr>
                                <w:rFonts w:ascii="Arial" w:hAnsi="Arial" w:cs="Arial"/>
                                <w:b/>
                                <w:bCs/>
                                <w:color w:val="171123" w:themeColor="text2"/>
                                <w:szCs w:val="22"/>
                                <w:u w:val="single"/>
                              </w:rPr>
                              <w:t>LUNCH PACKS $</w:t>
                            </w:r>
                            <w:r w:rsidR="00902A2B">
                              <w:rPr>
                                <w:rFonts w:ascii="Arial" w:hAnsi="Arial" w:cs="Arial"/>
                                <w:b/>
                                <w:bCs/>
                                <w:color w:val="171123" w:themeColor="text2"/>
                                <w:szCs w:val="22"/>
                                <w:u w:val="single"/>
                              </w:rPr>
                              <w:t>7.</w:t>
                            </w:r>
                            <w:r w:rsidR="006F44A5">
                              <w:rPr>
                                <w:rFonts w:ascii="Arial" w:hAnsi="Arial" w:cs="Arial"/>
                                <w:b/>
                                <w:bCs/>
                                <w:color w:val="171123" w:themeColor="text2"/>
                                <w:szCs w:val="22"/>
                                <w:u w:val="single"/>
                              </w:rPr>
                              <w:t>5</w:t>
                            </w:r>
                            <w:r w:rsidR="00902A2B">
                              <w:rPr>
                                <w:rFonts w:ascii="Arial" w:hAnsi="Arial" w:cs="Arial"/>
                                <w:b/>
                                <w:bCs/>
                                <w:color w:val="171123" w:themeColor="text2"/>
                                <w:szCs w:val="22"/>
                                <w:u w:val="single"/>
                              </w:rPr>
                              <w:t>0</w:t>
                            </w:r>
                          </w:p>
                          <w:p w14:paraId="79CE6314" w14:textId="77777777" w:rsidR="008B2CA8" w:rsidRPr="009F0A28" w:rsidRDefault="008B2CA8" w:rsidP="008724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71123" w:themeColor="text2"/>
                                <w:szCs w:val="22"/>
                                <w:u w:val="single"/>
                              </w:rPr>
                            </w:pPr>
                          </w:p>
                          <w:p w14:paraId="724D4067" w14:textId="64CDB784" w:rsidR="004C032F" w:rsidRPr="007A1D78" w:rsidRDefault="004C032F" w:rsidP="004C032F">
                            <w:pPr>
                              <w:rPr>
                                <w:rFonts w:ascii="Arial" w:hAnsi="Arial" w:cs="Arial"/>
                                <w:color w:val="171123" w:themeColor="text2"/>
                                <w:sz w:val="18"/>
                                <w:szCs w:val="18"/>
                              </w:rPr>
                            </w:pPr>
                            <w:r w:rsidRPr="009F0A28">
                              <w:rPr>
                                <w:rFonts w:ascii="Arial" w:hAnsi="Arial" w:cs="Arial"/>
                                <w:b/>
                                <w:bCs/>
                                <w:color w:val="171123" w:themeColor="text2"/>
                                <w:szCs w:val="22"/>
                              </w:rPr>
                              <w:t xml:space="preserve">Pack </w:t>
                            </w:r>
                            <w:r w:rsidR="004B5B21" w:rsidRPr="009F0A28">
                              <w:rPr>
                                <w:rFonts w:ascii="Arial" w:hAnsi="Arial" w:cs="Arial"/>
                                <w:b/>
                                <w:bCs/>
                                <w:color w:val="171123" w:themeColor="text2"/>
                                <w:szCs w:val="22"/>
                              </w:rPr>
                              <w:t>1</w:t>
                            </w:r>
                            <w:r w:rsidRPr="009F0A28">
                              <w:rPr>
                                <w:rFonts w:ascii="Arial" w:hAnsi="Arial" w:cs="Arial"/>
                                <w:b/>
                                <w:bCs/>
                                <w:color w:val="171123" w:themeColor="text2"/>
                                <w:szCs w:val="22"/>
                              </w:rPr>
                              <w:t xml:space="preserve">: </w:t>
                            </w:r>
                            <w:r w:rsidR="004B5B21" w:rsidRPr="009F0A28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 xml:space="preserve">Ham </w:t>
                            </w:r>
                            <w:r w:rsidRPr="009F0A28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>Cheese</w:t>
                            </w:r>
                            <w:r w:rsidR="004B5B21" w:rsidRPr="009F0A28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 xml:space="preserve"> Toasty</w:t>
                            </w:r>
                            <w:r w:rsidRPr="009F0A28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 xml:space="preserve">, </w:t>
                            </w:r>
                            <w:r w:rsidR="00F93880" w:rsidRPr="009F0A28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>Small</w:t>
                            </w:r>
                            <w:r w:rsidRPr="009F0A28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 xml:space="preserve"> Apple, 2</w:t>
                            </w:r>
                            <w:r w:rsidR="004B5B21" w:rsidRPr="009F0A28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 xml:space="preserve"> Mini Fruit Muffins, 250ml </w:t>
                            </w:r>
                            <w:r w:rsidR="007A1D78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 xml:space="preserve">Juice </w:t>
                            </w:r>
                            <w:r w:rsidR="007A1D78" w:rsidRPr="007A1D78">
                              <w:rPr>
                                <w:rFonts w:ascii="Arial" w:hAnsi="Arial" w:cs="Arial"/>
                                <w:color w:val="171123" w:themeColor="text2"/>
                                <w:sz w:val="18"/>
                                <w:szCs w:val="18"/>
                              </w:rPr>
                              <w:t>Apple/B</w:t>
                            </w:r>
                            <w:r w:rsidR="007A1D78">
                              <w:rPr>
                                <w:rFonts w:ascii="Arial" w:hAnsi="Arial" w:cs="Arial"/>
                                <w:color w:val="171123" w:themeColor="text2"/>
                                <w:sz w:val="18"/>
                                <w:szCs w:val="18"/>
                              </w:rPr>
                              <w:t>lackcurrant</w:t>
                            </w:r>
                          </w:p>
                          <w:p w14:paraId="4436303D" w14:textId="18576EB0" w:rsidR="004C032F" w:rsidRPr="009F0A28" w:rsidRDefault="004C032F" w:rsidP="004C032F">
                            <w:pPr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</w:pPr>
                            <w:r w:rsidRPr="009F0A28">
                              <w:rPr>
                                <w:rFonts w:ascii="Arial" w:hAnsi="Arial" w:cs="Arial"/>
                                <w:b/>
                                <w:bCs/>
                                <w:color w:val="171123" w:themeColor="text2"/>
                                <w:szCs w:val="22"/>
                              </w:rPr>
                              <w:t xml:space="preserve">Pack </w:t>
                            </w:r>
                            <w:r w:rsidR="004B5B21" w:rsidRPr="009F0A28">
                              <w:rPr>
                                <w:rFonts w:ascii="Arial" w:hAnsi="Arial" w:cs="Arial"/>
                                <w:b/>
                                <w:bCs/>
                                <w:color w:val="171123" w:themeColor="text2"/>
                                <w:szCs w:val="22"/>
                              </w:rPr>
                              <w:t>2</w:t>
                            </w:r>
                            <w:r w:rsidRPr="009F0A28">
                              <w:rPr>
                                <w:rFonts w:ascii="Arial" w:hAnsi="Arial" w:cs="Arial"/>
                                <w:b/>
                                <w:bCs/>
                                <w:color w:val="171123" w:themeColor="text2"/>
                                <w:szCs w:val="22"/>
                              </w:rPr>
                              <w:t xml:space="preserve">: </w:t>
                            </w:r>
                            <w:r w:rsidRPr="009F0A28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>Chicken</w:t>
                            </w:r>
                            <w:r w:rsidR="004B5B21" w:rsidRPr="009F0A28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 xml:space="preserve"> Strip</w:t>
                            </w:r>
                            <w:r w:rsidRPr="009F0A28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 xml:space="preserve"> Wrap 7”, </w:t>
                            </w:r>
                            <w:r w:rsidR="00B00E5D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>Noodle Snacks</w:t>
                            </w:r>
                            <w:r w:rsidRPr="009F0A28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 xml:space="preserve">, </w:t>
                            </w:r>
                            <w:r w:rsidR="004B5B21" w:rsidRPr="009F0A28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>Icy Fruit Stick</w:t>
                            </w:r>
                            <w:r w:rsidRPr="009F0A28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 xml:space="preserve">, </w:t>
                            </w:r>
                            <w:r w:rsidR="004B5B21" w:rsidRPr="009F0A28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>390ml Water Bottle</w:t>
                            </w:r>
                          </w:p>
                          <w:p w14:paraId="2488F0E2" w14:textId="3F033CDB" w:rsidR="004C032F" w:rsidRPr="009F0A28" w:rsidRDefault="004C032F" w:rsidP="004C032F">
                            <w:pPr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</w:pPr>
                            <w:r w:rsidRPr="009F0A28">
                              <w:rPr>
                                <w:rFonts w:ascii="Arial" w:hAnsi="Arial" w:cs="Arial"/>
                                <w:b/>
                                <w:bCs/>
                                <w:color w:val="171123" w:themeColor="text2"/>
                                <w:szCs w:val="22"/>
                              </w:rPr>
                              <w:t xml:space="preserve">Pack </w:t>
                            </w:r>
                            <w:r w:rsidR="004B5B21" w:rsidRPr="009F0A28">
                              <w:rPr>
                                <w:rFonts w:ascii="Arial" w:hAnsi="Arial" w:cs="Arial"/>
                                <w:b/>
                                <w:bCs/>
                                <w:color w:val="171123" w:themeColor="text2"/>
                                <w:szCs w:val="22"/>
                              </w:rPr>
                              <w:t>3</w:t>
                            </w:r>
                            <w:r w:rsidRPr="009F0A28">
                              <w:rPr>
                                <w:rFonts w:ascii="Arial" w:hAnsi="Arial" w:cs="Arial"/>
                                <w:b/>
                                <w:bCs/>
                                <w:color w:val="171123" w:themeColor="text2"/>
                                <w:szCs w:val="22"/>
                              </w:rPr>
                              <w:t xml:space="preserve">: </w:t>
                            </w:r>
                            <w:r w:rsidRPr="009F0A28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 xml:space="preserve">Gluten Free Nuggets, </w:t>
                            </w:r>
                            <w:r w:rsidR="002A030B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>Popcorn</w:t>
                            </w:r>
                            <w:r w:rsidRPr="009F0A28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>, Dried Apricots, 3</w:t>
                            </w:r>
                            <w:r w:rsidR="002A030B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>5</w:t>
                            </w:r>
                            <w:r w:rsidRPr="009F0A28">
                              <w:rPr>
                                <w:rFonts w:ascii="Arial" w:hAnsi="Arial" w:cs="Arial"/>
                                <w:color w:val="171123" w:themeColor="text2"/>
                                <w:szCs w:val="22"/>
                              </w:rPr>
                              <w:t>0ml Water</w:t>
                            </w:r>
                          </w:p>
                          <w:p w14:paraId="4EFE3FD5" w14:textId="77777777" w:rsidR="00E77E46" w:rsidRPr="009F0A28" w:rsidRDefault="00E77E46" w:rsidP="00C843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71123" w:themeColor="text2"/>
                                <w:szCs w:val="22"/>
                                <w:u w:val="single"/>
                              </w:rPr>
                            </w:pPr>
                          </w:p>
                          <w:p w14:paraId="71D68365" w14:textId="2CB62EF8" w:rsidR="0001614D" w:rsidRDefault="00C84340" w:rsidP="00C843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71123" w:themeColor="text2"/>
                                <w:szCs w:val="22"/>
                                <w:u w:val="single"/>
                              </w:rPr>
                            </w:pPr>
                            <w:r w:rsidRPr="009F0A28">
                              <w:rPr>
                                <w:rFonts w:ascii="Arial" w:hAnsi="Arial" w:cs="Arial"/>
                                <w:b/>
                                <w:bCs/>
                                <w:color w:val="171123" w:themeColor="text2"/>
                                <w:szCs w:val="22"/>
                                <w:u w:val="single"/>
                              </w:rPr>
                              <w:t xml:space="preserve">BIRTHDAY </w:t>
                            </w:r>
                            <w:r w:rsidR="00334CBC" w:rsidRPr="009F0A28">
                              <w:rPr>
                                <w:rFonts w:ascii="Arial" w:hAnsi="Arial" w:cs="Arial"/>
                                <w:b/>
                                <w:bCs/>
                                <w:color w:val="171123" w:themeColor="text2"/>
                                <w:szCs w:val="22"/>
                                <w:u w:val="single"/>
                              </w:rPr>
                              <w:t xml:space="preserve">CELEBRATIONS </w:t>
                            </w:r>
                            <w:r w:rsidRPr="009F0A28">
                              <w:rPr>
                                <w:rFonts w:ascii="Arial" w:hAnsi="Arial" w:cs="Arial"/>
                                <w:b/>
                                <w:bCs/>
                                <w:color w:val="171123" w:themeColor="text2"/>
                                <w:szCs w:val="22"/>
                                <w:u w:val="single"/>
                              </w:rPr>
                              <w:t>DEALS</w:t>
                            </w:r>
                            <w:r w:rsidR="00E77E46" w:rsidRPr="009F0A28">
                              <w:rPr>
                                <w:rFonts w:ascii="Arial" w:hAnsi="Arial" w:cs="Arial"/>
                                <w:b/>
                                <w:bCs/>
                                <w:color w:val="171123" w:themeColor="text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902A2B">
                              <w:rPr>
                                <w:rFonts w:ascii="Arial" w:hAnsi="Arial" w:cs="Arial"/>
                                <w:b/>
                                <w:bCs/>
                                <w:color w:val="171123" w:themeColor="text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49DFB37C" w14:textId="77777777" w:rsidR="009F0A28" w:rsidRPr="009F0A28" w:rsidRDefault="009F0A28" w:rsidP="00C843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71123" w:themeColor="text2"/>
                                <w:szCs w:val="22"/>
                                <w:u w:val="single"/>
                              </w:rPr>
                            </w:pPr>
                          </w:p>
                          <w:p w14:paraId="4A311B87" w14:textId="0DC88F38" w:rsidR="00E87403" w:rsidRPr="009F0A28" w:rsidRDefault="00E87403" w:rsidP="00E87403">
                            <w:pPr>
                              <w:rPr>
                                <w:rFonts w:ascii="Arial" w:hAnsi="Arial" w:cs="Arial"/>
                                <w:bCs/>
                                <w:color w:val="171123" w:themeColor="text2"/>
                                <w:szCs w:val="22"/>
                              </w:rPr>
                            </w:pPr>
                            <w:r w:rsidRPr="009F0A28">
                              <w:rPr>
                                <w:rFonts w:ascii="Arial" w:hAnsi="Arial" w:cs="Arial"/>
                                <w:b/>
                                <w:bCs/>
                                <w:color w:val="171123" w:themeColor="text2"/>
                                <w:szCs w:val="22"/>
                              </w:rPr>
                              <w:t xml:space="preserve">Frozen Treat Basket </w:t>
                            </w:r>
                            <w:r w:rsidRPr="009F0A28">
                              <w:rPr>
                                <w:rFonts w:ascii="Arial" w:hAnsi="Arial" w:cs="Arial"/>
                                <w:bCs/>
                                <w:color w:val="171123" w:themeColor="text2"/>
                                <w:szCs w:val="22"/>
                              </w:rPr>
                              <w:t>Icy Fruit Stick for the class and Teacher</w:t>
                            </w:r>
                            <w:r w:rsidR="00902A2B">
                              <w:rPr>
                                <w:rFonts w:ascii="Arial" w:hAnsi="Arial" w:cs="Arial"/>
                                <w:bCs/>
                                <w:color w:val="171123" w:themeColor="text2"/>
                                <w:szCs w:val="22"/>
                              </w:rPr>
                              <w:t xml:space="preserve"> </w:t>
                            </w:r>
                            <w:r w:rsidR="00902A2B" w:rsidRPr="00902A2B">
                              <w:rPr>
                                <w:rFonts w:ascii="Arial" w:hAnsi="Arial" w:cs="Arial"/>
                                <w:b/>
                                <w:color w:val="171123" w:themeColor="text2"/>
                                <w:szCs w:val="22"/>
                              </w:rPr>
                              <w:t>$2</w:t>
                            </w:r>
                            <w:r w:rsidR="006F44A5">
                              <w:rPr>
                                <w:rFonts w:ascii="Arial" w:hAnsi="Arial" w:cs="Arial"/>
                                <w:b/>
                                <w:color w:val="171123" w:themeColor="text2"/>
                                <w:szCs w:val="22"/>
                              </w:rPr>
                              <w:t>5</w:t>
                            </w:r>
                            <w:r w:rsidR="00902A2B" w:rsidRPr="00902A2B">
                              <w:rPr>
                                <w:rFonts w:ascii="Arial" w:hAnsi="Arial" w:cs="Arial"/>
                                <w:b/>
                                <w:color w:val="171123" w:themeColor="text2"/>
                                <w:szCs w:val="22"/>
                              </w:rPr>
                              <w:t>.00</w:t>
                            </w:r>
                          </w:p>
                          <w:p w14:paraId="58F9F3EA" w14:textId="77777777" w:rsidR="00E87403" w:rsidRPr="009F0A28" w:rsidRDefault="00E87403" w:rsidP="00E87403">
                            <w:pPr>
                              <w:rPr>
                                <w:rFonts w:ascii="Arial" w:hAnsi="Arial" w:cs="Arial"/>
                                <w:bCs/>
                                <w:color w:val="171123" w:themeColor="text2"/>
                                <w:szCs w:val="22"/>
                              </w:rPr>
                            </w:pPr>
                          </w:p>
                          <w:p w14:paraId="080F4B1A" w14:textId="079D5739" w:rsidR="00E87403" w:rsidRPr="009F0A28" w:rsidRDefault="00E87403" w:rsidP="00E87403">
                            <w:pPr>
                              <w:rPr>
                                <w:rFonts w:ascii="Arial" w:hAnsi="Arial" w:cs="Arial"/>
                                <w:bCs/>
                                <w:color w:val="171123" w:themeColor="text2"/>
                                <w:szCs w:val="22"/>
                              </w:rPr>
                            </w:pPr>
                            <w:r w:rsidRPr="009F0A28">
                              <w:rPr>
                                <w:rFonts w:ascii="Arial" w:hAnsi="Arial" w:cs="Arial"/>
                                <w:b/>
                                <w:bCs/>
                                <w:color w:val="171123" w:themeColor="text2"/>
                                <w:szCs w:val="22"/>
                              </w:rPr>
                              <w:t xml:space="preserve">Cookie Delight: </w:t>
                            </w:r>
                            <w:r w:rsidRPr="009F0A28">
                              <w:rPr>
                                <w:rFonts w:ascii="Arial" w:hAnsi="Arial" w:cs="Arial"/>
                                <w:bCs/>
                                <w:color w:val="171123" w:themeColor="text2"/>
                                <w:szCs w:val="22"/>
                              </w:rPr>
                              <w:t>Mini Cookies pack for the class and Teacher</w:t>
                            </w:r>
                            <w:r w:rsidR="00902A2B">
                              <w:rPr>
                                <w:rFonts w:ascii="Arial" w:hAnsi="Arial" w:cs="Arial"/>
                                <w:bCs/>
                                <w:color w:val="171123" w:themeColor="text2"/>
                                <w:szCs w:val="22"/>
                              </w:rPr>
                              <w:t xml:space="preserve"> </w:t>
                            </w:r>
                            <w:r w:rsidR="00902A2B" w:rsidRPr="00902A2B">
                              <w:rPr>
                                <w:rFonts w:ascii="Arial" w:hAnsi="Arial" w:cs="Arial"/>
                                <w:b/>
                                <w:color w:val="171123" w:themeColor="text2"/>
                                <w:szCs w:val="22"/>
                              </w:rPr>
                              <w:t>$25.00</w:t>
                            </w:r>
                          </w:p>
                          <w:p w14:paraId="6A0B83CB" w14:textId="77777777" w:rsidR="00A44418" w:rsidRPr="009F0A28" w:rsidRDefault="00A44418" w:rsidP="00E87403">
                            <w:pPr>
                              <w:rPr>
                                <w:rFonts w:ascii="Arial" w:hAnsi="Arial" w:cs="Arial"/>
                                <w:bCs/>
                                <w:color w:val="171123" w:themeColor="text2"/>
                                <w:szCs w:val="22"/>
                              </w:rPr>
                            </w:pPr>
                          </w:p>
                          <w:p w14:paraId="4DC0D7EC" w14:textId="6B5600D8" w:rsidR="00E87403" w:rsidRPr="009F0A28" w:rsidRDefault="00E87403" w:rsidP="00E87403">
                            <w:pPr>
                              <w:rPr>
                                <w:rFonts w:ascii="Arial" w:hAnsi="Arial" w:cs="Arial"/>
                                <w:bCs/>
                                <w:color w:val="171123" w:themeColor="text2"/>
                                <w:szCs w:val="22"/>
                              </w:rPr>
                            </w:pPr>
                            <w:r w:rsidRPr="009F0A28">
                              <w:rPr>
                                <w:rFonts w:ascii="Arial" w:hAnsi="Arial" w:cs="Arial"/>
                                <w:bCs/>
                                <w:color w:val="171123" w:themeColor="text2"/>
                                <w:szCs w:val="22"/>
                              </w:rPr>
                              <w:t xml:space="preserve">Please order on a bag with </w:t>
                            </w:r>
                            <w:r w:rsidR="006F44A5" w:rsidRPr="009F0A28">
                              <w:rPr>
                                <w:rFonts w:ascii="Arial" w:hAnsi="Arial" w:cs="Arial"/>
                                <w:bCs/>
                                <w:color w:val="171123" w:themeColor="text2"/>
                                <w:szCs w:val="22"/>
                              </w:rPr>
                              <w:t>Student’s</w:t>
                            </w:r>
                            <w:r w:rsidRPr="009F0A28">
                              <w:rPr>
                                <w:rFonts w:ascii="Arial" w:hAnsi="Arial" w:cs="Arial"/>
                                <w:bCs/>
                                <w:color w:val="171123" w:themeColor="text2"/>
                                <w:szCs w:val="22"/>
                              </w:rPr>
                              <w:t xml:space="preserve"> name and class and we will organise a basket filled with your choice to be delivered to your child</w:t>
                            </w:r>
                            <w:r w:rsidR="00A44418" w:rsidRPr="009F0A28">
                              <w:rPr>
                                <w:rFonts w:ascii="Arial" w:hAnsi="Arial" w:cs="Arial"/>
                                <w:bCs/>
                                <w:color w:val="171123" w:themeColor="text2"/>
                                <w:szCs w:val="22"/>
                              </w:rPr>
                              <w:t>’</w:t>
                            </w:r>
                            <w:r w:rsidRPr="009F0A28">
                              <w:rPr>
                                <w:rFonts w:ascii="Arial" w:hAnsi="Arial" w:cs="Arial"/>
                                <w:bCs/>
                                <w:color w:val="171123" w:themeColor="text2"/>
                                <w:szCs w:val="22"/>
                              </w:rPr>
                              <w:t>s classroom.</w:t>
                            </w:r>
                            <w:r w:rsidR="00A44418" w:rsidRPr="009F0A28">
                              <w:rPr>
                                <w:rFonts w:ascii="Arial" w:hAnsi="Arial" w:cs="Arial"/>
                                <w:bCs/>
                                <w:color w:val="171123" w:themeColor="text2"/>
                                <w:szCs w:val="22"/>
                              </w:rPr>
                              <w:t xml:space="preserve"> Includes Birthday Badge for your child.</w:t>
                            </w:r>
                          </w:p>
                          <w:p w14:paraId="7FFA1FD9" w14:textId="77777777" w:rsidR="009332C7" w:rsidRPr="009F0A28" w:rsidRDefault="009332C7" w:rsidP="00C843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71123" w:themeColor="text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CF19BB">
              <w:rPr>
                <w:noProof/>
                <w:lang w:eastAsia="zh-CN"/>
              </w:rPr>
              <w:drawing>
                <wp:anchor distT="0" distB="0" distL="114300" distR="114300" simplePos="0" relativeHeight="251716608" behindDoc="1" locked="0" layoutInCell="1" allowOverlap="1" wp14:anchorId="25A6A2FB" wp14:editId="593A03FC">
                  <wp:simplePos x="0" y="0"/>
                  <wp:positionH relativeFrom="page">
                    <wp:posOffset>3175</wp:posOffset>
                  </wp:positionH>
                  <wp:positionV relativeFrom="page">
                    <wp:posOffset>-2392330</wp:posOffset>
                  </wp:positionV>
                  <wp:extent cx="10058400" cy="5921375"/>
                  <wp:effectExtent l="0" t="0" r="0" b="0"/>
                  <wp:wrapNone/>
                  <wp:docPr id="245" name="Picture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Swish graphic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592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80" w:type="dxa"/>
          </w:tcPr>
          <w:p w14:paraId="32D4CF09" w14:textId="2EFBC0EC" w:rsidR="009F0BFE" w:rsidRDefault="006644CE" w:rsidP="009F0BFE">
            <w:pPr>
              <w:ind w:left="144" w:right="144"/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711743" behindDoc="1" locked="0" layoutInCell="1" allowOverlap="1" wp14:anchorId="7AB1FB35" wp14:editId="2326502D">
                  <wp:simplePos x="0" y="0"/>
                  <wp:positionH relativeFrom="column">
                    <wp:posOffset>102213</wp:posOffset>
                  </wp:positionH>
                  <wp:positionV relativeFrom="page">
                    <wp:posOffset>653766</wp:posOffset>
                  </wp:positionV>
                  <wp:extent cx="3029585" cy="6243144"/>
                  <wp:effectExtent l="0" t="0" r="0" b="5715"/>
                  <wp:wrapNone/>
                  <wp:docPr id="243" name="Picture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9585" cy="62431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0BFE" w:rsidRPr="00B12613">
              <w:rPr>
                <w:noProof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10464" behindDoc="1" locked="0" layoutInCell="1" allowOverlap="1" wp14:anchorId="09B80308" wp14:editId="7358F942">
                      <wp:simplePos x="0" y="0"/>
                      <wp:positionH relativeFrom="column">
                        <wp:posOffset>6824345</wp:posOffset>
                      </wp:positionH>
                      <wp:positionV relativeFrom="page">
                        <wp:posOffset>-110490</wp:posOffset>
                      </wp:positionV>
                      <wp:extent cx="3077845" cy="1544320"/>
                      <wp:effectExtent l="0" t="0" r="27305" b="17780"/>
                      <wp:wrapNone/>
                      <wp:docPr id="30" name="Group 30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77210" cy="1544320"/>
                                <a:chOff x="0" y="0"/>
                                <a:chExt cx="2688609" cy="1350607"/>
                              </a:xfrm>
                            </wpg:grpSpPr>
                            <wps:wsp>
                              <wps:cNvPr id="227" name="Rectangle 227"/>
                              <wps:cNvSpPr/>
                              <wps:spPr>
                                <a:xfrm>
                                  <a:off x="1774209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82E6B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" name="Rectangle 228"/>
                              <wps:cNvSpPr/>
                              <wps:spPr>
                                <a:xfrm>
                                  <a:off x="873457" y="300250"/>
                                  <a:ext cx="613410" cy="613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784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" name="Rectangle 229"/>
                              <wps:cNvSpPr/>
                              <wps:spPr>
                                <a:xfrm>
                                  <a:off x="1364776" y="736979"/>
                                  <a:ext cx="613628" cy="6136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D0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" name="Rectangle 230"/>
                              <wps:cNvSpPr/>
                              <wps:spPr>
                                <a:xfrm>
                                  <a:off x="0" y="573205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D0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" name="Rectangle 231"/>
                              <wps:cNvSpPr/>
                              <wps:spPr>
                                <a:xfrm>
                                  <a:off x="545911" y="900752"/>
                                  <a:ext cx="422275" cy="422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82E6B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0613AE" id="Group 30" o:spid="_x0000_s1026" alt="colored graphic boxes" style="position:absolute;margin-left:537.35pt;margin-top:-8.7pt;width:242.35pt;height:121.6pt;rotation:180;z-index:-251606016;mso-position-vertical-relative:page;mso-width-relative:margin;mso-height-relative:margin" coordsize="26886,1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">
                      <v:rect id="Rectangle 227" o:spid="_x0000_s1027" style="position:absolute;left:1774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" fillcolor="#382e6b" strokecolor="#00b050" strokeweight="1pt"/>
                      <v:rect id="Rectangle 228" o:spid="_x0000_s1028" style="position:absolute;left:8734;top:3002;width:6134;height:6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" fillcolor="#007784" strokecolor="#00b050" strokeweight="1pt"/>
                      <v:rect id="Rectangle 229" o:spid="_x0000_s1029" style="position:absolute;left:13647;top:7369;width:6137;height:6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" fillcolor="#ffcd00" strokecolor="#00b050" strokeweight="1pt"/>
                      <v:rect id="Rectangle 230" o:spid="_x0000_s1030" style="position:absolute;top:5732;width:4495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" fillcolor="#ffcd00" strokecolor="#00b050"/>
                      <v:rect id="Rectangle 231" o:spid="_x0000_s1031" style="position:absolute;left:5459;top:9007;width:4222;height:4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" fillcolor="#382e6b" strokecolor="#00b050"/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5288" w:type="dxa"/>
          </w:tcPr>
          <w:p w14:paraId="29174CB6" w14:textId="65D11B47" w:rsidR="009F0BFE" w:rsidRDefault="009F0BFE" w:rsidP="009F0BFE">
            <w:pPr>
              <w:pStyle w:val="Heading1"/>
              <w:ind w:left="144" w:right="144"/>
            </w:pPr>
            <w:r w:rsidRPr="00B12613">
              <w:rPr>
                <w:noProof/>
                <w:lang w:val="en-AU" w:eastAsia="zh-CN"/>
              </w:rPr>
              <mc:AlternateContent>
                <mc:Choice Requires="wpg">
                  <w:drawing>
                    <wp:anchor distT="0" distB="0" distL="114300" distR="114300" simplePos="0" relativeHeight="251711488" behindDoc="1" locked="0" layoutInCell="1" allowOverlap="1" wp14:anchorId="5EC218E8" wp14:editId="66AEF0A4">
                      <wp:simplePos x="0" y="0"/>
                      <wp:positionH relativeFrom="column">
                        <wp:posOffset>6824345</wp:posOffset>
                      </wp:positionH>
                      <wp:positionV relativeFrom="page">
                        <wp:posOffset>-110490</wp:posOffset>
                      </wp:positionV>
                      <wp:extent cx="3077845" cy="1544320"/>
                      <wp:effectExtent l="0" t="0" r="27305" b="17780"/>
                      <wp:wrapNone/>
                      <wp:docPr id="27" name="Group 27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77210" cy="1544320"/>
                                <a:chOff x="0" y="0"/>
                                <a:chExt cx="2688609" cy="1350607"/>
                              </a:xfrm>
                            </wpg:grpSpPr>
                            <wps:wsp>
                              <wps:cNvPr id="57" name="Rectangle 57"/>
                              <wps:cNvSpPr/>
                              <wps:spPr>
                                <a:xfrm>
                                  <a:off x="1774209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82E6B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Rectangle 58"/>
                              <wps:cNvSpPr/>
                              <wps:spPr>
                                <a:xfrm>
                                  <a:off x="873457" y="300250"/>
                                  <a:ext cx="613410" cy="613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7784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Rectangle 59"/>
                              <wps:cNvSpPr/>
                              <wps:spPr>
                                <a:xfrm>
                                  <a:off x="1364776" y="736979"/>
                                  <a:ext cx="613628" cy="6136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D0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Rectangle 60"/>
                              <wps:cNvSpPr/>
                              <wps:spPr>
                                <a:xfrm>
                                  <a:off x="0" y="573205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D0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Rectangle 61"/>
                              <wps:cNvSpPr/>
                              <wps:spPr>
                                <a:xfrm>
                                  <a:off x="545911" y="900752"/>
                                  <a:ext cx="422275" cy="422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82E6B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076635" id="Group 27" o:spid="_x0000_s1026" alt="colored graphic boxes" style="position:absolute;margin-left:537.35pt;margin-top:-8.7pt;width:242.35pt;height:121.6pt;rotation:180;z-index:-251604992;mso-position-vertical-relative:page;mso-width-relative:margin;mso-height-relative:margin" coordsize="26886,1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">
                      <v:rect id="Rectangle 57" o:spid="_x0000_s1027" style="position:absolute;left:17742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" fillcolor="#382e6b" strokecolor="#00b050" strokeweight="1pt"/>
                      <v:rect id="Rectangle 58" o:spid="_x0000_s1028" style="position:absolute;left:8734;top:3002;width:6134;height:6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" fillcolor="#007784" strokecolor="#00b050" strokeweight="1pt"/>
                      <v:rect id="Rectangle 59" o:spid="_x0000_s1029" style="position:absolute;left:13647;top:7369;width:6137;height:6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" fillcolor="#ffcd00" strokecolor="#00b050" strokeweight="1pt"/>
                      <v:rect id="Rectangle 60" o:spid="_x0000_s1030" style="position:absolute;top:5732;width:4495;height:4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" fillcolor="#ffcd00" strokecolor="#00b050"/>
                      <v:rect id="Rectangle 61" o:spid="_x0000_s1031" style="position:absolute;left:5459;top:9007;width:4222;height:4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" fillcolor="#382e6b" strokecolor="#00b050"/>
                      <w10:wrap anchory="page"/>
                    </v:group>
                  </w:pict>
                </mc:Fallback>
              </mc:AlternateContent>
            </w:r>
          </w:p>
        </w:tc>
      </w:tr>
      <w:tr w:rsidR="00FB3767" w14:paraId="0FCDCE46" w14:textId="77777777" w:rsidTr="00546697">
        <w:trPr>
          <w:trHeight w:val="4869"/>
        </w:trPr>
        <w:tc>
          <w:tcPr>
            <w:tcW w:w="5280" w:type="dxa"/>
          </w:tcPr>
          <w:p w14:paraId="15641319" w14:textId="2BC1AE6B" w:rsidR="00FB3767" w:rsidRDefault="00CF19BB" w:rsidP="00E223B7">
            <w:pPr>
              <w:tabs>
                <w:tab w:val="right" w:pos="4920"/>
              </w:tabs>
              <w:ind w:left="144" w:right="144"/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717632" behindDoc="1" locked="0" layoutInCell="1" allowOverlap="1" wp14:anchorId="42779BAC" wp14:editId="6B5A7475">
                  <wp:simplePos x="0" y="0"/>
                  <wp:positionH relativeFrom="page">
                    <wp:posOffset>3175</wp:posOffset>
                  </wp:positionH>
                  <wp:positionV relativeFrom="page">
                    <wp:posOffset>4577430</wp:posOffset>
                  </wp:positionV>
                  <wp:extent cx="10058400" cy="2272665"/>
                  <wp:effectExtent l="0" t="0" r="0" b="0"/>
                  <wp:wrapNone/>
                  <wp:docPr id="246" name="Pictur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Swish graphic 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>
                            <a:off x="0" y="0"/>
                            <a:ext cx="10058400" cy="2272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E223B7">
              <w:tab/>
            </w:r>
          </w:p>
        </w:tc>
        <w:tc>
          <w:tcPr>
            <w:tcW w:w="5280" w:type="dxa"/>
          </w:tcPr>
          <w:p w14:paraId="3B3D5091" w14:textId="3201498A" w:rsidR="00FB3767" w:rsidRDefault="002E6469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66EF691" wp14:editId="2340F38C">
                      <wp:extent cx="2920365" cy="3548646"/>
                      <wp:effectExtent l="0" t="0" r="0" b="0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0365" cy="354864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B56311" w14:textId="77777777" w:rsidR="006F44A5" w:rsidRDefault="006F44A5" w:rsidP="009F0A28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u w:val="single"/>
                                    </w:rPr>
                                  </w:pPr>
                                </w:p>
                                <w:p w14:paraId="0686E35F" w14:textId="77777777" w:rsidR="006F44A5" w:rsidRDefault="006F44A5" w:rsidP="009F0A28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u w:val="single"/>
                                    </w:rPr>
                                  </w:pPr>
                                </w:p>
                                <w:p w14:paraId="08C64920" w14:textId="77777777" w:rsidR="006F44A5" w:rsidRDefault="006F44A5" w:rsidP="009F0A28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u w:val="single"/>
                                    </w:rPr>
                                  </w:pPr>
                                </w:p>
                                <w:p w14:paraId="4802694E" w14:textId="5045AFD4" w:rsidR="006F44A5" w:rsidRDefault="006F44A5" w:rsidP="009F0A28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u w:val="single"/>
                                    </w:rPr>
                                  </w:pPr>
                                </w:p>
                                <w:p w14:paraId="5BC0D391" w14:textId="77777777" w:rsidR="002E6469" w:rsidRPr="009F0A28" w:rsidRDefault="002E6469" w:rsidP="002E6469">
                                  <w:pPr>
                                    <w:pStyle w:val="NoSpacing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 w:rsidRPr="009F0A28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ORDERING OPTIONS</w:t>
                                  </w:r>
                                </w:p>
                                <w:p w14:paraId="1C773468" w14:textId="24222BD6" w:rsidR="002E6469" w:rsidRDefault="002E6469" w:rsidP="009F0A28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u w:val="single"/>
                                    </w:rPr>
                                  </w:pPr>
                                </w:p>
                                <w:p w14:paraId="4DF8711B" w14:textId="4F17F3C5" w:rsidR="002E6469" w:rsidRDefault="002E6469" w:rsidP="009F0A28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u w:val="single"/>
                                    </w:rPr>
                                  </w:pPr>
                                </w:p>
                                <w:p w14:paraId="64EFBA09" w14:textId="77777777" w:rsidR="002E6469" w:rsidRDefault="002E6469" w:rsidP="009F0A28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u w:val="single"/>
                                    </w:rPr>
                                  </w:pPr>
                                </w:p>
                                <w:p w14:paraId="53356130" w14:textId="39F00527" w:rsidR="00D374E1" w:rsidRPr="008B2CA8" w:rsidRDefault="00D374E1" w:rsidP="009F0A28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8B2CA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u w:val="single"/>
                                    </w:rPr>
                                    <w:t>Online:</w:t>
                                  </w:r>
                                  <w:r w:rsidR="00F93880" w:rsidRPr="008B2CA8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</w:rPr>
                                    <w:t xml:space="preserve"> </w:t>
                                  </w:r>
                                  <w:r w:rsidRPr="008B2CA8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Why not try our online ordering system</w:t>
                                  </w:r>
                                  <w:r w:rsidR="00A44418" w:rsidRPr="008B2CA8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, it’s</w:t>
                                  </w:r>
                                  <w:r w:rsidRPr="008B2CA8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 fast, efficient, convenient, and all done from home or even on your</w:t>
                                  </w:r>
                                  <w:r w:rsidR="00F93880" w:rsidRPr="008B2CA8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 mobile</w:t>
                                  </w:r>
                                  <w:r w:rsidRPr="008B2CA8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 phone. </w:t>
                                  </w:r>
                                </w:p>
                                <w:p w14:paraId="1FF6BFC1" w14:textId="77777777" w:rsidR="009F0A28" w:rsidRPr="008B2CA8" w:rsidRDefault="009F0A28" w:rsidP="009F0A28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  <w:p w14:paraId="1E59CD0F" w14:textId="168C71B0" w:rsidR="00D374E1" w:rsidRPr="008B2CA8" w:rsidRDefault="00D374E1" w:rsidP="009F0A28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8B2CA8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 xml:space="preserve">Register on </w:t>
                                  </w:r>
                                  <w:hyperlink r:id="rId11" w:history="1">
                                    <w:r w:rsidRPr="008B2CA8">
                                      <w:rPr>
                                        <w:rStyle w:val="Hyperlink"/>
                                        <w:rFonts w:ascii="Arial" w:hAnsi="Arial" w:cs="Arial"/>
                                        <w:color w:val="171123" w:themeColor="text2"/>
                                        <w:sz w:val="24"/>
                                      </w:rPr>
                                      <w:t>www.flexischools.com.au</w:t>
                                    </w:r>
                                  </w:hyperlink>
                                </w:p>
                                <w:p w14:paraId="4F53EE66" w14:textId="6D6C36A4" w:rsidR="00D374E1" w:rsidRPr="008B2CA8" w:rsidRDefault="00D374E1" w:rsidP="009F0A28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8B2CA8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Cut off time 9:15am daily</w:t>
                                  </w:r>
                                  <w:r w:rsidR="009F0A28" w:rsidRPr="008B2CA8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.</w:t>
                                  </w:r>
                                </w:p>
                                <w:p w14:paraId="5C393C03" w14:textId="1AC01D5A" w:rsidR="00D374E1" w:rsidRPr="008B2CA8" w:rsidRDefault="00D374E1" w:rsidP="006961A9">
                                  <w:pPr>
                                    <w:pStyle w:val="Address3"/>
                                    <w:numPr>
                                      <w:ilvl w:val="0"/>
                                      <w:numId w:val="0"/>
                                    </w:numPr>
                                    <w:jc w:val="left"/>
                                    <w:rPr>
                                      <w:rFonts w:ascii="Arial" w:hAnsi="Arial" w:cs="Arial"/>
                                      <w:color w:val="171123" w:themeColor="text2"/>
                                      <w:szCs w:val="24"/>
                                    </w:rPr>
                                  </w:pPr>
                                </w:p>
                                <w:p w14:paraId="58336498" w14:textId="77777777" w:rsidR="00D374E1" w:rsidRPr="008724FA" w:rsidRDefault="00D374E1" w:rsidP="008F727C">
                                  <w:pPr>
                                    <w:pStyle w:val="Address3"/>
                                    <w:numPr>
                                      <w:ilvl w:val="0"/>
                                      <w:numId w:val="0"/>
                                    </w:numPr>
                                    <w:jc w:val="left"/>
                                    <w:rPr>
                                      <w:color w:val="171123" w:themeColor="text2"/>
                                    </w:rPr>
                                  </w:pPr>
                                </w:p>
                                <w:p w14:paraId="5B331DF6" w14:textId="77777777" w:rsidR="00D374E1" w:rsidRPr="006961A9" w:rsidRDefault="00D374E1" w:rsidP="00874A03">
                                  <w:pPr>
                                    <w:pStyle w:val="Address3"/>
                                    <w:numPr>
                                      <w:ilvl w:val="0"/>
                                      <w:numId w:val="0"/>
                                    </w:numPr>
                                    <w:jc w:val="left"/>
                                  </w:pPr>
                                </w:p>
                                <w:p w14:paraId="2F0FE510" w14:textId="77777777" w:rsidR="00D374E1" w:rsidRDefault="00D374E1" w:rsidP="006961A9">
                                  <w:pPr>
                                    <w:pStyle w:val="Address3"/>
                                    <w:numPr>
                                      <w:ilvl w:val="0"/>
                                      <w:numId w:val="0"/>
                                    </w:num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6EF691" id="Text Box 6" o:spid="_x0000_s1027" type="#_x0000_t202" style="width:229.95pt;height:27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" filled="f" stroked="f" strokeweight=".5pt">
                      <v:textbox>
                        <w:txbxContent>
                          <w:p w14:paraId="54B56311" w14:textId="77777777" w:rsidR="006F44A5" w:rsidRDefault="006F44A5" w:rsidP="009F0A2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0686E35F" w14:textId="77777777" w:rsidR="006F44A5" w:rsidRDefault="006F44A5" w:rsidP="009F0A2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08C64920" w14:textId="77777777" w:rsidR="006F44A5" w:rsidRDefault="006F44A5" w:rsidP="009F0A2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4802694E" w14:textId="5045AFD4" w:rsidR="006F44A5" w:rsidRDefault="006F44A5" w:rsidP="009F0A2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5BC0D391" w14:textId="77777777" w:rsidR="002E6469" w:rsidRPr="009F0A28" w:rsidRDefault="002E6469" w:rsidP="002E646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F0A2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ORDERING OPTIONS</w:t>
                            </w:r>
                          </w:p>
                          <w:p w14:paraId="1C773468" w14:textId="24222BD6" w:rsidR="002E6469" w:rsidRDefault="002E6469" w:rsidP="009F0A2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4DF8711B" w14:textId="4F17F3C5" w:rsidR="002E6469" w:rsidRDefault="002E6469" w:rsidP="009F0A2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64EFBA09" w14:textId="77777777" w:rsidR="002E6469" w:rsidRDefault="002E6469" w:rsidP="009F0A28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53356130" w14:textId="39F00527" w:rsidR="00D374E1" w:rsidRPr="008B2CA8" w:rsidRDefault="00D374E1" w:rsidP="009F0A28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B2CA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u w:val="single"/>
                              </w:rPr>
                              <w:t>Online:</w:t>
                            </w:r>
                            <w:r w:rsidR="00F93880" w:rsidRPr="008B2CA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Pr="008B2CA8">
                              <w:rPr>
                                <w:rFonts w:ascii="Arial" w:hAnsi="Arial" w:cs="Arial"/>
                                <w:sz w:val="24"/>
                              </w:rPr>
                              <w:t>Why not try our online ordering system</w:t>
                            </w:r>
                            <w:r w:rsidR="00A44418" w:rsidRPr="008B2CA8">
                              <w:rPr>
                                <w:rFonts w:ascii="Arial" w:hAnsi="Arial" w:cs="Arial"/>
                                <w:sz w:val="24"/>
                              </w:rPr>
                              <w:t>, it’s</w:t>
                            </w:r>
                            <w:r w:rsidRPr="008B2CA8">
                              <w:rPr>
                                <w:rFonts w:ascii="Arial" w:hAnsi="Arial" w:cs="Arial"/>
                                <w:sz w:val="24"/>
                              </w:rPr>
                              <w:t xml:space="preserve"> fast, efficient, convenient, and all done from home or even on your</w:t>
                            </w:r>
                            <w:r w:rsidR="00F93880" w:rsidRPr="008B2CA8">
                              <w:rPr>
                                <w:rFonts w:ascii="Arial" w:hAnsi="Arial" w:cs="Arial"/>
                                <w:sz w:val="24"/>
                              </w:rPr>
                              <w:t xml:space="preserve"> mobile</w:t>
                            </w:r>
                            <w:r w:rsidRPr="008B2CA8">
                              <w:rPr>
                                <w:rFonts w:ascii="Arial" w:hAnsi="Arial" w:cs="Arial"/>
                                <w:sz w:val="24"/>
                              </w:rPr>
                              <w:t xml:space="preserve"> phone. </w:t>
                            </w:r>
                          </w:p>
                          <w:p w14:paraId="1FF6BFC1" w14:textId="77777777" w:rsidR="009F0A28" w:rsidRPr="008B2CA8" w:rsidRDefault="009F0A28" w:rsidP="009F0A28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1E59CD0F" w14:textId="168C71B0" w:rsidR="00D374E1" w:rsidRPr="008B2CA8" w:rsidRDefault="00D374E1" w:rsidP="009F0A28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B2CA8">
                              <w:rPr>
                                <w:rFonts w:ascii="Arial" w:hAnsi="Arial" w:cs="Arial"/>
                                <w:sz w:val="24"/>
                              </w:rPr>
                              <w:t xml:space="preserve">Register on </w:t>
                            </w:r>
                            <w:hyperlink r:id="rId12" w:history="1">
                              <w:r w:rsidRPr="008B2CA8">
                                <w:rPr>
                                  <w:rStyle w:val="Hyperlink"/>
                                  <w:rFonts w:ascii="Arial" w:hAnsi="Arial" w:cs="Arial"/>
                                  <w:color w:val="171123" w:themeColor="text2"/>
                                  <w:sz w:val="24"/>
                                </w:rPr>
                                <w:t>www.flexischools.com.au</w:t>
                              </w:r>
                            </w:hyperlink>
                          </w:p>
                          <w:p w14:paraId="4F53EE66" w14:textId="6D6C36A4" w:rsidR="00D374E1" w:rsidRPr="008B2CA8" w:rsidRDefault="00D374E1" w:rsidP="009F0A28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B2CA8">
                              <w:rPr>
                                <w:rFonts w:ascii="Arial" w:hAnsi="Arial" w:cs="Arial"/>
                                <w:sz w:val="24"/>
                              </w:rPr>
                              <w:t>Cut off time 9:15am daily</w:t>
                            </w:r>
                            <w:r w:rsidR="009F0A28" w:rsidRPr="008B2CA8"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  <w:p w14:paraId="5C393C03" w14:textId="1AC01D5A" w:rsidR="00D374E1" w:rsidRPr="008B2CA8" w:rsidRDefault="00D374E1" w:rsidP="006961A9">
                            <w:pPr>
                              <w:pStyle w:val="Address3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ascii="Arial" w:hAnsi="Arial" w:cs="Arial"/>
                                <w:color w:val="171123" w:themeColor="text2"/>
                                <w:szCs w:val="24"/>
                              </w:rPr>
                            </w:pPr>
                          </w:p>
                          <w:p w14:paraId="58336498" w14:textId="77777777" w:rsidR="00D374E1" w:rsidRPr="008724FA" w:rsidRDefault="00D374E1" w:rsidP="008F727C">
                            <w:pPr>
                              <w:pStyle w:val="Address3"/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color w:val="171123" w:themeColor="text2"/>
                              </w:rPr>
                            </w:pPr>
                          </w:p>
                          <w:p w14:paraId="5B331DF6" w14:textId="77777777" w:rsidR="00D374E1" w:rsidRPr="006961A9" w:rsidRDefault="00D374E1" w:rsidP="00874A03">
                            <w:pPr>
                              <w:pStyle w:val="Address3"/>
                              <w:numPr>
                                <w:ilvl w:val="0"/>
                                <w:numId w:val="0"/>
                              </w:numPr>
                              <w:jc w:val="left"/>
                            </w:pPr>
                          </w:p>
                          <w:p w14:paraId="2F0FE510" w14:textId="77777777" w:rsidR="00D374E1" w:rsidRDefault="00D374E1" w:rsidP="006961A9">
                            <w:pPr>
                              <w:pStyle w:val="Address3"/>
                              <w:numPr>
                                <w:ilvl w:val="0"/>
                                <w:numId w:val="0"/>
                              </w:numPr>
                              <w:jc w:val="lef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88" w:type="dxa"/>
          </w:tcPr>
          <w:p w14:paraId="3A48A424" w14:textId="312DB493" w:rsidR="00FB3767" w:rsidRDefault="009F0A28" w:rsidP="00491776">
            <w:pPr>
              <w:pStyle w:val="Heading1"/>
              <w:ind w:left="144" w:right="144"/>
              <w:rPr>
                <w:noProof/>
              </w:rPr>
            </w:pPr>
            <w:r>
              <w:rPr>
                <w:noProof/>
                <w:lang w:val="en-AU" w:eastAsia="zh-CN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F94451F" wp14:editId="59FE3BE4">
                      <wp:simplePos x="0" y="0"/>
                      <wp:positionH relativeFrom="page">
                        <wp:posOffset>118789</wp:posOffset>
                      </wp:positionH>
                      <wp:positionV relativeFrom="page">
                        <wp:posOffset>3093129</wp:posOffset>
                      </wp:positionV>
                      <wp:extent cx="3082925" cy="2259724"/>
                      <wp:effectExtent l="0" t="0" r="0" b="762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2925" cy="225972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FD0B18" w14:textId="77777777" w:rsidR="009F0BFE" w:rsidRDefault="009F0BFE" w:rsidP="001B2825">
                                  <w:pPr>
                                    <w:pStyle w:val="Subtitle"/>
                                    <w:ind w:firstLine="720"/>
                                    <w:rPr>
                                      <w:color w:val="00206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A1DC592" w14:textId="49BD3307" w:rsidR="0001614D" w:rsidRPr="009F0A28" w:rsidRDefault="00B613C1" w:rsidP="009F0A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82E6B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382E6B"/>
                                      <w:sz w:val="24"/>
                                    </w:rPr>
                                    <w:t>Primary</w:t>
                                  </w:r>
                                  <w:r w:rsidR="0001614D" w:rsidRPr="009F0A28">
                                    <w:rPr>
                                      <w:rFonts w:ascii="Arial" w:hAnsi="Arial" w:cs="Arial"/>
                                      <w:b/>
                                      <w:color w:val="382E6B"/>
                                      <w:sz w:val="24"/>
                                    </w:rPr>
                                    <w:t xml:space="preserve"> School Break Times</w:t>
                                  </w:r>
                                </w:p>
                                <w:p w14:paraId="462E5CD7" w14:textId="77777777" w:rsidR="009F0A28" w:rsidRDefault="0001614D" w:rsidP="009F0A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382E6B"/>
                                      <w:sz w:val="24"/>
                                    </w:rPr>
                                  </w:pPr>
                                  <w:r w:rsidRPr="009F0A28">
                                    <w:rPr>
                                      <w:rFonts w:ascii="Arial" w:hAnsi="Arial" w:cs="Arial"/>
                                      <w:color w:val="382E6B"/>
                                      <w:sz w:val="24"/>
                                    </w:rPr>
                                    <w:t>1</w:t>
                                  </w:r>
                                  <w:r w:rsidRPr="009F0A28">
                                    <w:rPr>
                                      <w:rFonts w:ascii="Arial" w:hAnsi="Arial" w:cs="Arial"/>
                                      <w:color w:val="382E6B"/>
                                      <w:sz w:val="24"/>
                                      <w:vertAlign w:val="superscript"/>
                                    </w:rPr>
                                    <w:t>st</w:t>
                                  </w:r>
                                  <w:r w:rsidRPr="009F0A28">
                                    <w:rPr>
                                      <w:rFonts w:ascii="Arial" w:hAnsi="Arial" w:cs="Arial"/>
                                      <w:color w:val="382E6B"/>
                                      <w:sz w:val="24"/>
                                    </w:rPr>
                                    <w:t xml:space="preserve"> Break 10.40am</w:t>
                                  </w:r>
                                  <w:r w:rsidR="004C287F" w:rsidRPr="009F0A28">
                                    <w:rPr>
                                      <w:rFonts w:ascii="Arial" w:hAnsi="Arial" w:cs="Arial"/>
                                      <w:color w:val="382E6B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14:paraId="63C0394A" w14:textId="27CBBE32" w:rsidR="009F0A28" w:rsidRDefault="006F44A5" w:rsidP="009F0A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382E6B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382E6B"/>
                                      <w:sz w:val="24"/>
                                    </w:rPr>
                                    <w:t>2</w:t>
                                  </w:r>
                                  <w:r w:rsidRPr="006F44A5">
                                    <w:rPr>
                                      <w:rFonts w:ascii="Arial" w:hAnsi="Arial" w:cs="Arial"/>
                                      <w:color w:val="382E6B"/>
                                      <w:sz w:val="24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82E6B"/>
                                      <w:sz w:val="24"/>
                                    </w:rPr>
                                    <w:t xml:space="preserve"> Break </w:t>
                                  </w:r>
                                  <w:proofErr w:type="spellStart"/>
                                  <w:r w:rsidR="003D4B1F">
                                    <w:rPr>
                                      <w:rFonts w:ascii="Arial" w:hAnsi="Arial" w:cs="Arial"/>
                                      <w:color w:val="382E6B"/>
                                      <w:sz w:val="24"/>
                                    </w:rPr>
                                    <w:t>Flexischools</w:t>
                                  </w:r>
                                  <w:proofErr w:type="spellEnd"/>
                                  <w:r w:rsidR="003D4B1F">
                                    <w:rPr>
                                      <w:rFonts w:ascii="Arial" w:hAnsi="Arial" w:cs="Arial"/>
                                      <w:color w:val="382E6B"/>
                                      <w:sz w:val="24"/>
                                    </w:rPr>
                                    <w:t xml:space="preserve"> Orders Only</w:t>
                                  </w:r>
                                </w:p>
                                <w:p w14:paraId="7572C600" w14:textId="77777777" w:rsidR="0069394D" w:rsidRPr="009F0A28" w:rsidRDefault="0069394D" w:rsidP="009F0A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382E6B"/>
                                      <w:sz w:val="24"/>
                                    </w:rPr>
                                  </w:pPr>
                                </w:p>
                                <w:p w14:paraId="4DAD037E" w14:textId="3250DE58" w:rsidR="004C287F" w:rsidRPr="009F0A28" w:rsidRDefault="00B613C1" w:rsidP="009F0A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82E6B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382E6B"/>
                                      <w:sz w:val="24"/>
                                    </w:rPr>
                                    <w:t xml:space="preserve">Secondary </w:t>
                                  </w:r>
                                  <w:r w:rsidR="004C287F" w:rsidRPr="009F0A28">
                                    <w:rPr>
                                      <w:rFonts w:ascii="Arial" w:hAnsi="Arial" w:cs="Arial"/>
                                      <w:b/>
                                      <w:color w:val="382E6B"/>
                                      <w:sz w:val="24"/>
                                    </w:rPr>
                                    <w:t>School Break Times</w:t>
                                  </w:r>
                                </w:p>
                                <w:p w14:paraId="249930E1" w14:textId="77777777" w:rsidR="009F0A28" w:rsidRDefault="004C287F" w:rsidP="009F0A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382E6B"/>
                                      <w:sz w:val="24"/>
                                    </w:rPr>
                                  </w:pPr>
                                  <w:r w:rsidRPr="009F0A28">
                                    <w:rPr>
                                      <w:rFonts w:ascii="Arial" w:hAnsi="Arial" w:cs="Arial"/>
                                      <w:color w:val="382E6B"/>
                                      <w:sz w:val="24"/>
                                    </w:rPr>
                                    <w:t>1</w:t>
                                  </w:r>
                                  <w:r w:rsidRPr="009F0A28">
                                    <w:rPr>
                                      <w:rFonts w:ascii="Arial" w:hAnsi="Arial" w:cs="Arial"/>
                                      <w:color w:val="382E6B"/>
                                      <w:sz w:val="24"/>
                                      <w:vertAlign w:val="superscript"/>
                                    </w:rPr>
                                    <w:t>st</w:t>
                                  </w:r>
                                  <w:r w:rsidRPr="009F0A28">
                                    <w:rPr>
                                      <w:rFonts w:ascii="Arial" w:hAnsi="Arial" w:cs="Arial"/>
                                      <w:color w:val="382E6B"/>
                                      <w:sz w:val="24"/>
                                    </w:rPr>
                                    <w:t xml:space="preserve"> Break 11.10am </w:t>
                                  </w:r>
                                </w:p>
                                <w:p w14:paraId="016BE220" w14:textId="63251899" w:rsidR="004C287F" w:rsidRDefault="004C287F" w:rsidP="009F0A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382E6B"/>
                                      <w:sz w:val="24"/>
                                    </w:rPr>
                                  </w:pPr>
                                  <w:r w:rsidRPr="009F0A28">
                                    <w:rPr>
                                      <w:rFonts w:ascii="Arial" w:hAnsi="Arial" w:cs="Arial"/>
                                      <w:color w:val="382E6B"/>
                                      <w:sz w:val="24"/>
                                    </w:rPr>
                                    <w:t>2</w:t>
                                  </w:r>
                                  <w:r w:rsidRPr="009F0A28">
                                    <w:rPr>
                                      <w:rFonts w:ascii="Arial" w:hAnsi="Arial" w:cs="Arial"/>
                                      <w:color w:val="382E6B"/>
                                      <w:sz w:val="24"/>
                                      <w:vertAlign w:val="superscript"/>
                                    </w:rPr>
                                    <w:t>nd</w:t>
                                  </w:r>
                                  <w:r w:rsidRPr="009F0A28">
                                    <w:rPr>
                                      <w:rFonts w:ascii="Arial" w:hAnsi="Arial" w:cs="Arial"/>
                                      <w:color w:val="382E6B"/>
                                      <w:sz w:val="24"/>
                                    </w:rPr>
                                    <w:t xml:space="preserve"> Break 1.00pm</w:t>
                                  </w:r>
                                </w:p>
                                <w:p w14:paraId="212D99A6" w14:textId="77777777" w:rsidR="009F0A28" w:rsidRDefault="009F0A28" w:rsidP="009F0A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382E6B"/>
                                      <w:sz w:val="24"/>
                                    </w:rPr>
                                  </w:pPr>
                                </w:p>
                                <w:p w14:paraId="544EE0AE" w14:textId="66F38CE4" w:rsidR="009F0A28" w:rsidRDefault="009F0A28" w:rsidP="009F0A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382E6B"/>
                                      <w:sz w:val="24"/>
                                    </w:rPr>
                                  </w:pPr>
                                </w:p>
                                <w:p w14:paraId="2870E46A" w14:textId="39DA1B9C" w:rsidR="009F0A28" w:rsidRPr="009F0A28" w:rsidRDefault="009F0A28" w:rsidP="009F0A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7784"/>
                                      <w:sz w:val="28"/>
                                    </w:rPr>
                                  </w:pPr>
                                  <w:r w:rsidRPr="009F0A28">
                                    <w:rPr>
                                      <w:rFonts w:ascii="Arial" w:hAnsi="Arial" w:cs="Arial"/>
                                      <w:b/>
                                      <w:color w:val="007784"/>
                                      <w:sz w:val="28"/>
                                    </w:rPr>
                                    <w:t>www.uppercoomerasc.eq.edu.au</w:t>
                                  </w:r>
                                </w:p>
                                <w:p w14:paraId="15EF8611" w14:textId="77777777" w:rsidR="00E77E46" w:rsidRPr="00E223B7" w:rsidRDefault="00E77E46" w:rsidP="009F0A28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4451F" id="Text Box 3" o:spid="_x0000_s1028" type="#_x0000_t202" style="position:absolute;left:0;text-align:left;margin-left:9.35pt;margin-top:243.55pt;width:242.75pt;height:177.95pt;z-index:2517053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" filled="f" stroked="f" strokeweight=".5pt">
                      <v:textbox>
                        <w:txbxContent>
                          <w:p w14:paraId="44FD0B18" w14:textId="77777777" w:rsidR="009F0BFE" w:rsidRDefault="009F0BFE" w:rsidP="001B2825">
                            <w:pPr>
                              <w:pStyle w:val="Subtitle"/>
                              <w:ind w:firstLine="720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3A1DC592" w14:textId="49BD3307" w:rsidR="0001614D" w:rsidRPr="009F0A28" w:rsidRDefault="00B613C1" w:rsidP="009F0A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82E6B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82E6B"/>
                                <w:sz w:val="24"/>
                              </w:rPr>
                              <w:t>Primary</w:t>
                            </w:r>
                            <w:r w:rsidR="0001614D" w:rsidRPr="009F0A28">
                              <w:rPr>
                                <w:rFonts w:ascii="Arial" w:hAnsi="Arial" w:cs="Arial"/>
                                <w:b/>
                                <w:color w:val="382E6B"/>
                                <w:sz w:val="24"/>
                              </w:rPr>
                              <w:t xml:space="preserve"> School Break Times</w:t>
                            </w:r>
                          </w:p>
                          <w:p w14:paraId="462E5CD7" w14:textId="77777777" w:rsidR="009F0A28" w:rsidRDefault="0001614D" w:rsidP="009F0A28">
                            <w:pPr>
                              <w:jc w:val="center"/>
                              <w:rPr>
                                <w:rFonts w:ascii="Arial" w:hAnsi="Arial" w:cs="Arial"/>
                                <w:color w:val="382E6B"/>
                                <w:sz w:val="24"/>
                              </w:rPr>
                            </w:pPr>
                            <w:r w:rsidRPr="009F0A28">
                              <w:rPr>
                                <w:rFonts w:ascii="Arial" w:hAnsi="Arial" w:cs="Arial"/>
                                <w:color w:val="382E6B"/>
                                <w:sz w:val="24"/>
                              </w:rPr>
                              <w:t>1</w:t>
                            </w:r>
                            <w:r w:rsidRPr="009F0A28">
                              <w:rPr>
                                <w:rFonts w:ascii="Arial" w:hAnsi="Arial" w:cs="Arial"/>
                                <w:color w:val="382E6B"/>
                                <w:sz w:val="24"/>
                                <w:vertAlign w:val="superscript"/>
                              </w:rPr>
                              <w:t>st</w:t>
                            </w:r>
                            <w:r w:rsidRPr="009F0A28">
                              <w:rPr>
                                <w:rFonts w:ascii="Arial" w:hAnsi="Arial" w:cs="Arial"/>
                                <w:color w:val="382E6B"/>
                                <w:sz w:val="24"/>
                              </w:rPr>
                              <w:t xml:space="preserve"> Break 10.40am</w:t>
                            </w:r>
                            <w:r w:rsidR="004C287F" w:rsidRPr="009F0A28">
                              <w:rPr>
                                <w:rFonts w:ascii="Arial" w:hAnsi="Arial" w:cs="Arial"/>
                                <w:color w:val="382E6B"/>
                                <w:sz w:val="24"/>
                              </w:rPr>
                              <w:t xml:space="preserve"> </w:t>
                            </w:r>
                          </w:p>
                          <w:p w14:paraId="63C0394A" w14:textId="27CBBE32" w:rsidR="009F0A28" w:rsidRDefault="006F44A5" w:rsidP="009F0A28">
                            <w:pPr>
                              <w:jc w:val="center"/>
                              <w:rPr>
                                <w:rFonts w:ascii="Arial" w:hAnsi="Arial" w:cs="Arial"/>
                                <w:color w:val="382E6B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82E6B"/>
                                <w:sz w:val="24"/>
                              </w:rPr>
                              <w:t>2</w:t>
                            </w:r>
                            <w:r w:rsidRPr="006F44A5">
                              <w:rPr>
                                <w:rFonts w:ascii="Arial" w:hAnsi="Arial" w:cs="Arial"/>
                                <w:color w:val="382E6B"/>
                                <w:sz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color w:val="382E6B"/>
                                <w:sz w:val="24"/>
                              </w:rPr>
                              <w:t xml:space="preserve"> Break </w:t>
                            </w:r>
                            <w:proofErr w:type="spellStart"/>
                            <w:r w:rsidR="003D4B1F">
                              <w:rPr>
                                <w:rFonts w:ascii="Arial" w:hAnsi="Arial" w:cs="Arial"/>
                                <w:color w:val="382E6B"/>
                                <w:sz w:val="24"/>
                              </w:rPr>
                              <w:t>Flexischools</w:t>
                            </w:r>
                            <w:proofErr w:type="spellEnd"/>
                            <w:r w:rsidR="003D4B1F">
                              <w:rPr>
                                <w:rFonts w:ascii="Arial" w:hAnsi="Arial" w:cs="Arial"/>
                                <w:color w:val="382E6B"/>
                                <w:sz w:val="24"/>
                              </w:rPr>
                              <w:t xml:space="preserve"> Orders Only</w:t>
                            </w:r>
                          </w:p>
                          <w:p w14:paraId="7572C600" w14:textId="77777777" w:rsidR="0069394D" w:rsidRPr="009F0A28" w:rsidRDefault="0069394D" w:rsidP="009F0A28">
                            <w:pPr>
                              <w:jc w:val="center"/>
                              <w:rPr>
                                <w:rFonts w:ascii="Arial" w:hAnsi="Arial" w:cs="Arial"/>
                                <w:color w:val="382E6B"/>
                                <w:sz w:val="24"/>
                              </w:rPr>
                            </w:pPr>
                          </w:p>
                          <w:p w14:paraId="4DAD037E" w14:textId="3250DE58" w:rsidR="004C287F" w:rsidRPr="009F0A28" w:rsidRDefault="00B613C1" w:rsidP="009F0A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82E6B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82E6B"/>
                                <w:sz w:val="24"/>
                              </w:rPr>
                              <w:t xml:space="preserve">Secondary </w:t>
                            </w:r>
                            <w:r w:rsidR="004C287F" w:rsidRPr="009F0A28">
                              <w:rPr>
                                <w:rFonts w:ascii="Arial" w:hAnsi="Arial" w:cs="Arial"/>
                                <w:b/>
                                <w:color w:val="382E6B"/>
                                <w:sz w:val="24"/>
                              </w:rPr>
                              <w:t>School Break Times</w:t>
                            </w:r>
                          </w:p>
                          <w:p w14:paraId="249930E1" w14:textId="77777777" w:rsidR="009F0A28" w:rsidRDefault="004C287F" w:rsidP="009F0A28">
                            <w:pPr>
                              <w:jc w:val="center"/>
                              <w:rPr>
                                <w:rFonts w:ascii="Arial" w:hAnsi="Arial" w:cs="Arial"/>
                                <w:color w:val="382E6B"/>
                                <w:sz w:val="24"/>
                              </w:rPr>
                            </w:pPr>
                            <w:r w:rsidRPr="009F0A28">
                              <w:rPr>
                                <w:rFonts w:ascii="Arial" w:hAnsi="Arial" w:cs="Arial"/>
                                <w:color w:val="382E6B"/>
                                <w:sz w:val="24"/>
                              </w:rPr>
                              <w:t>1</w:t>
                            </w:r>
                            <w:r w:rsidRPr="009F0A28">
                              <w:rPr>
                                <w:rFonts w:ascii="Arial" w:hAnsi="Arial" w:cs="Arial"/>
                                <w:color w:val="382E6B"/>
                                <w:sz w:val="24"/>
                                <w:vertAlign w:val="superscript"/>
                              </w:rPr>
                              <w:t>st</w:t>
                            </w:r>
                            <w:r w:rsidRPr="009F0A28">
                              <w:rPr>
                                <w:rFonts w:ascii="Arial" w:hAnsi="Arial" w:cs="Arial"/>
                                <w:color w:val="382E6B"/>
                                <w:sz w:val="24"/>
                              </w:rPr>
                              <w:t xml:space="preserve"> Break 11.10am </w:t>
                            </w:r>
                          </w:p>
                          <w:p w14:paraId="016BE220" w14:textId="63251899" w:rsidR="004C287F" w:rsidRDefault="004C287F" w:rsidP="009F0A28">
                            <w:pPr>
                              <w:jc w:val="center"/>
                              <w:rPr>
                                <w:rFonts w:ascii="Arial" w:hAnsi="Arial" w:cs="Arial"/>
                                <w:color w:val="382E6B"/>
                                <w:sz w:val="24"/>
                              </w:rPr>
                            </w:pPr>
                            <w:r w:rsidRPr="009F0A28">
                              <w:rPr>
                                <w:rFonts w:ascii="Arial" w:hAnsi="Arial" w:cs="Arial"/>
                                <w:color w:val="382E6B"/>
                                <w:sz w:val="24"/>
                              </w:rPr>
                              <w:t>2</w:t>
                            </w:r>
                            <w:r w:rsidRPr="009F0A28">
                              <w:rPr>
                                <w:rFonts w:ascii="Arial" w:hAnsi="Arial" w:cs="Arial"/>
                                <w:color w:val="382E6B"/>
                                <w:sz w:val="24"/>
                                <w:vertAlign w:val="superscript"/>
                              </w:rPr>
                              <w:t>nd</w:t>
                            </w:r>
                            <w:r w:rsidRPr="009F0A28">
                              <w:rPr>
                                <w:rFonts w:ascii="Arial" w:hAnsi="Arial" w:cs="Arial"/>
                                <w:color w:val="382E6B"/>
                                <w:sz w:val="24"/>
                              </w:rPr>
                              <w:t xml:space="preserve"> Break 1.00pm</w:t>
                            </w:r>
                          </w:p>
                          <w:p w14:paraId="212D99A6" w14:textId="77777777" w:rsidR="009F0A28" w:rsidRDefault="009F0A28" w:rsidP="009F0A28">
                            <w:pPr>
                              <w:jc w:val="center"/>
                              <w:rPr>
                                <w:rFonts w:ascii="Arial" w:hAnsi="Arial" w:cs="Arial"/>
                                <w:color w:val="382E6B"/>
                                <w:sz w:val="24"/>
                              </w:rPr>
                            </w:pPr>
                          </w:p>
                          <w:p w14:paraId="544EE0AE" w14:textId="66F38CE4" w:rsidR="009F0A28" w:rsidRDefault="009F0A28" w:rsidP="009F0A28">
                            <w:pPr>
                              <w:jc w:val="center"/>
                              <w:rPr>
                                <w:rFonts w:ascii="Arial" w:hAnsi="Arial" w:cs="Arial"/>
                                <w:color w:val="382E6B"/>
                                <w:sz w:val="24"/>
                              </w:rPr>
                            </w:pPr>
                          </w:p>
                          <w:p w14:paraId="2870E46A" w14:textId="39DA1B9C" w:rsidR="009F0A28" w:rsidRPr="009F0A28" w:rsidRDefault="009F0A28" w:rsidP="009F0A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784"/>
                                <w:sz w:val="28"/>
                              </w:rPr>
                            </w:pPr>
                            <w:r w:rsidRPr="009F0A28">
                              <w:rPr>
                                <w:rFonts w:ascii="Arial" w:hAnsi="Arial" w:cs="Arial"/>
                                <w:b/>
                                <w:color w:val="007784"/>
                                <w:sz w:val="28"/>
                              </w:rPr>
                              <w:t>www.uppercoomerasc.eq.edu.au</w:t>
                            </w:r>
                          </w:p>
                          <w:p w14:paraId="15EF8611" w14:textId="77777777" w:rsidR="00E77E46" w:rsidRPr="00E223B7" w:rsidRDefault="00E77E46" w:rsidP="009F0A28">
                            <w:pPr>
                              <w:jc w:val="righ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en-AU" w:eastAsia="zh-CN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4CA6124" wp14:editId="417BDC37">
                      <wp:simplePos x="0" y="0"/>
                      <wp:positionH relativeFrom="page">
                        <wp:posOffset>200770</wp:posOffset>
                      </wp:positionH>
                      <wp:positionV relativeFrom="page">
                        <wp:posOffset>1557896</wp:posOffset>
                      </wp:positionV>
                      <wp:extent cx="2932211" cy="1828800"/>
                      <wp:effectExtent l="0" t="0" r="1905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2211" cy="182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9A04B1" w14:textId="12B2D69E" w:rsidR="009F0BFE" w:rsidRPr="006644CE" w:rsidRDefault="00F93880" w:rsidP="009F0BFE">
                                  <w:pPr>
                                    <w:pStyle w:val="Heading2"/>
                                    <w:jc w:val="center"/>
                                    <w:rPr>
                                      <w:rFonts w:ascii="Century Gothic" w:hAnsi="Century Gothic"/>
                                      <w:color w:val="382E6B"/>
                                      <w:sz w:val="90"/>
                                      <w:szCs w:val="90"/>
                                    </w:rPr>
                                  </w:pPr>
                                  <w:r w:rsidRPr="006644CE">
                                    <w:rPr>
                                      <w:rFonts w:ascii="Century Gothic" w:hAnsi="Century Gothic"/>
                                      <w:color w:val="382E6B"/>
                                      <w:sz w:val="90"/>
                                      <w:szCs w:val="90"/>
                                    </w:rPr>
                                    <w:t>Canteen</w:t>
                                  </w:r>
                                </w:p>
                                <w:p w14:paraId="29C088AB" w14:textId="31F5D931" w:rsidR="00F93880" w:rsidRPr="006644CE" w:rsidRDefault="00F93880" w:rsidP="009F0BFE">
                                  <w:pPr>
                                    <w:pStyle w:val="Heading2"/>
                                    <w:jc w:val="center"/>
                                    <w:rPr>
                                      <w:rFonts w:ascii="Century Gothic" w:hAnsi="Century Gothic"/>
                                      <w:color w:val="382E6B"/>
                                      <w:sz w:val="90"/>
                                      <w:szCs w:val="90"/>
                                    </w:rPr>
                                  </w:pPr>
                                  <w:r w:rsidRPr="006644CE">
                                    <w:rPr>
                                      <w:rFonts w:ascii="Century Gothic" w:hAnsi="Century Gothic"/>
                                      <w:color w:val="382E6B"/>
                                      <w:sz w:val="90"/>
                                      <w:szCs w:val="90"/>
                                    </w:rPr>
                                    <w:t>Menu</w:t>
                                  </w:r>
                                </w:p>
                                <w:p w14:paraId="5A47C26A" w14:textId="77777777" w:rsidR="00F93880" w:rsidRDefault="00F93880" w:rsidP="00F93880">
                                  <w:pPr>
                                    <w:pStyle w:val="Tagline"/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A6124" id="Text Box 23" o:spid="_x0000_s1029" type="#_x0000_t202" style="position:absolute;left:0;text-align:left;margin-left:15.8pt;margin-top:122.65pt;width:230.9pt;height:2in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" fillcolor="white [3201]" stroked="f" strokeweight=".5pt">
                      <v:textbox>
                        <w:txbxContent>
                          <w:p w14:paraId="3F9A04B1" w14:textId="12B2D69E" w:rsidR="009F0BFE" w:rsidRPr="006644CE" w:rsidRDefault="00F93880" w:rsidP="009F0BFE">
                            <w:pPr>
                              <w:pStyle w:val="Heading2"/>
                              <w:jc w:val="center"/>
                              <w:rPr>
                                <w:rFonts w:ascii="Century Gothic" w:hAnsi="Century Gothic"/>
                                <w:color w:val="382E6B"/>
                                <w:sz w:val="90"/>
                                <w:szCs w:val="90"/>
                              </w:rPr>
                            </w:pPr>
                            <w:r w:rsidRPr="006644CE">
                              <w:rPr>
                                <w:rFonts w:ascii="Century Gothic" w:hAnsi="Century Gothic"/>
                                <w:color w:val="382E6B"/>
                                <w:sz w:val="90"/>
                                <w:szCs w:val="90"/>
                              </w:rPr>
                              <w:t>Canteen</w:t>
                            </w:r>
                          </w:p>
                          <w:p w14:paraId="29C088AB" w14:textId="31F5D931" w:rsidR="00F93880" w:rsidRPr="006644CE" w:rsidRDefault="00F93880" w:rsidP="009F0BFE">
                            <w:pPr>
                              <w:pStyle w:val="Heading2"/>
                              <w:jc w:val="center"/>
                              <w:rPr>
                                <w:rFonts w:ascii="Century Gothic" w:hAnsi="Century Gothic"/>
                                <w:color w:val="382E6B"/>
                                <w:sz w:val="90"/>
                                <w:szCs w:val="90"/>
                              </w:rPr>
                            </w:pPr>
                            <w:r w:rsidRPr="006644CE">
                              <w:rPr>
                                <w:rFonts w:ascii="Century Gothic" w:hAnsi="Century Gothic"/>
                                <w:color w:val="382E6B"/>
                                <w:sz w:val="90"/>
                                <w:szCs w:val="90"/>
                              </w:rPr>
                              <w:t>Menu</w:t>
                            </w:r>
                          </w:p>
                          <w:p w14:paraId="5A47C26A" w14:textId="77777777" w:rsidR="00F93880" w:rsidRDefault="00F93880" w:rsidP="00F93880">
                            <w:pPr>
                              <w:pStyle w:val="Tagline"/>
                              <w:jc w:val="lef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6644CE">
              <w:rPr>
                <w:noProof/>
                <w:lang w:val="en-AU" w:eastAsia="zh-CN"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 wp14:anchorId="4AFBB937" wp14:editId="28A96202">
                      <wp:simplePos x="0" y="0"/>
                      <wp:positionH relativeFrom="page">
                        <wp:posOffset>1348039</wp:posOffset>
                      </wp:positionH>
                      <wp:positionV relativeFrom="page">
                        <wp:posOffset>287086</wp:posOffset>
                      </wp:positionV>
                      <wp:extent cx="3026410" cy="5853605"/>
                      <wp:effectExtent l="0" t="0" r="2540" b="0"/>
                      <wp:wrapNone/>
                      <wp:docPr id="239" name="Rectangle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6410" cy="5853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78A54E" w14:textId="7AA85886" w:rsidR="006644CE" w:rsidRPr="006644CE" w:rsidRDefault="006644CE" w:rsidP="006644CE">
                                  <w:pPr>
                                    <w:pStyle w:val="Heading2"/>
                                    <w:jc w:val="center"/>
                                    <w:rPr>
                                      <w:rFonts w:ascii="Century Gothic" w:hAnsi="Century Gothic"/>
                                      <w:color w:val="382E6B"/>
                                      <w:sz w:val="92"/>
                                      <w:szCs w:val="5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BB937" id="Rectangle 239" o:spid="_x0000_s1030" style="position:absolute;left:0;text-align:left;margin-left:106.15pt;margin-top:22.6pt;width:238.3pt;height:460.9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" fillcolor="white [3212]" stroked="f" strokeweight="1pt">
                      <v:textbox>
                        <w:txbxContent>
                          <w:p w14:paraId="4078A54E" w14:textId="7AA85886" w:rsidR="006644CE" w:rsidRPr="006644CE" w:rsidRDefault="006644CE" w:rsidP="006644CE">
                            <w:pPr>
                              <w:pStyle w:val="Heading2"/>
                              <w:jc w:val="center"/>
                              <w:rPr>
                                <w:rFonts w:ascii="Century Gothic" w:hAnsi="Century Gothic"/>
                                <w:color w:val="382E6B"/>
                                <w:sz w:val="92"/>
                                <w:szCs w:val="52"/>
                              </w:rPr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="006644CE">
              <w:rPr>
                <w:noProof/>
                <w:lang w:val="en-AU" w:eastAsia="zh-CN"/>
              </w:rPr>
              <w:drawing>
                <wp:anchor distT="0" distB="0" distL="114300" distR="114300" simplePos="0" relativeHeight="251713536" behindDoc="1" locked="0" layoutInCell="1" allowOverlap="1" wp14:anchorId="577D4D90" wp14:editId="4C77A9E6">
                  <wp:simplePos x="0" y="0"/>
                  <wp:positionH relativeFrom="page">
                    <wp:posOffset>295538</wp:posOffset>
                  </wp:positionH>
                  <wp:positionV relativeFrom="page">
                    <wp:posOffset>-266895</wp:posOffset>
                  </wp:positionV>
                  <wp:extent cx="2831837" cy="2002721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andscape Logo 4-01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837" cy="2002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1776">
              <w:rPr>
                <w:noProof/>
              </w:rPr>
              <w:t xml:space="preserve"> </w:t>
            </w:r>
          </w:p>
        </w:tc>
      </w:tr>
      <w:tr w:rsidR="00924BF8" w14:paraId="1725E4D4" w14:textId="77777777" w:rsidTr="00546697">
        <w:trPr>
          <w:trHeight w:val="819"/>
        </w:trPr>
        <w:tc>
          <w:tcPr>
            <w:tcW w:w="5280" w:type="dxa"/>
            <w:vAlign w:val="center"/>
          </w:tcPr>
          <w:p w14:paraId="656F1B0F" w14:textId="029BB0CA" w:rsidR="00491776" w:rsidRDefault="00491776" w:rsidP="007C32DB">
            <w:pPr>
              <w:pStyle w:val="BodyText4"/>
              <w:ind w:left="144" w:right="144"/>
              <w:jc w:val="left"/>
            </w:pPr>
          </w:p>
        </w:tc>
        <w:tc>
          <w:tcPr>
            <w:tcW w:w="5280" w:type="dxa"/>
          </w:tcPr>
          <w:p w14:paraId="726E0129" w14:textId="412958F9" w:rsidR="00924BF8" w:rsidRDefault="008B2CA8" w:rsidP="001368FB">
            <w:pPr>
              <w:pStyle w:val="Address2"/>
              <w:ind w:left="144" w:right="144"/>
              <w:jc w:val="left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5C352C5" wp14:editId="71B3212D">
                      <wp:simplePos x="0" y="0"/>
                      <wp:positionH relativeFrom="page">
                        <wp:posOffset>99542</wp:posOffset>
                      </wp:positionH>
                      <wp:positionV relativeFrom="page">
                        <wp:posOffset>194004</wp:posOffset>
                      </wp:positionV>
                      <wp:extent cx="3100552" cy="79057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0552" cy="790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DBBEBB" w14:textId="21D90EF9" w:rsidR="00CF19BB" w:rsidRPr="008B2CA8" w:rsidRDefault="00CF19BB" w:rsidP="00CF19BB">
                                  <w:pPr>
                                    <w:pStyle w:val="BodyText4"/>
                                    <w:ind w:left="144" w:right="144"/>
                                    <w:jc w:val="left"/>
                                    <w:rPr>
                                      <w:rStyle w:val="IntenseEmphasis"/>
                                      <w:rFonts w:ascii="Arial" w:hAnsi="Arial"/>
                                      <w:b/>
                                      <w:i/>
                                      <w:color w:val="007784"/>
                                      <w:sz w:val="21"/>
                                    </w:rPr>
                                  </w:pPr>
                                  <w:r w:rsidRPr="008B2CA8">
                                    <w:rPr>
                                      <w:rStyle w:val="IntenseEmphasis"/>
                                      <w:rFonts w:ascii="Arial" w:hAnsi="Arial"/>
                                      <w:b/>
                                      <w:i/>
                                      <w:color w:val="007784"/>
                                      <w:sz w:val="21"/>
                                    </w:rPr>
                                    <w:t>*Canteen prices on the menu are correct at the time of printing. Prices are subject to change without notice.</w:t>
                                  </w:r>
                                </w:p>
                                <w:p w14:paraId="6930ECF7" w14:textId="77777777" w:rsidR="00CF19BB" w:rsidRPr="004A4695" w:rsidRDefault="00CF19BB" w:rsidP="00CF19BB">
                                  <w:pPr>
                                    <w:pStyle w:val="Heading4"/>
                                    <w:rPr>
                                      <w:rStyle w:val="IntenseEmphasi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5C352C5" id="Text Box 1" o:spid="_x0000_s1031" type="#_x0000_t202" style="position:absolute;left:0;text-align:left;margin-left:7.85pt;margin-top:15.3pt;width:244.15pt;height:62.25pt;z-index:251719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" filled="f" stroked="f" strokeweight=".5pt">
                      <v:textbox>
                        <w:txbxContent>
                          <w:p w14:paraId="60DBBEBB" w14:textId="21D90EF9" w:rsidR="00CF19BB" w:rsidRPr="008B2CA8" w:rsidRDefault="00CF19BB" w:rsidP="00CF19BB">
                            <w:pPr>
                              <w:pStyle w:val="BodyText4"/>
                              <w:ind w:left="144" w:right="144"/>
                              <w:jc w:val="left"/>
                              <w:rPr>
                                <w:rStyle w:val="IntenseEmphasis"/>
                                <w:rFonts w:ascii="Arial" w:hAnsi="Arial"/>
                                <w:b/>
                                <w:i/>
                                <w:color w:val="007784"/>
                                <w:sz w:val="21"/>
                              </w:rPr>
                            </w:pPr>
                            <w:r w:rsidRPr="008B2CA8">
                              <w:rPr>
                                <w:rStyle w:val="IntenseEmphasis"/>
                                <w:rFonts w:ascii="Arial" w:hAnsi="Arial"/>
                                <w:b/>
                                <w:i/>
                                <w:color w:val="007784"/>
                                <w:sz w:val="21"/>
                              </w:rPr>
                              <w:t>*Canteen prices on the menu are correct at the time of printing. Prices are subject to change without notice.</w:t>
                            </w:r>
                          </w:p>
                          <w:p w14:paraId="6930ECF7" w14:textId="77777777" w:rsidR="00CF19BB" w:rsidRPr="004A4695" w:rsidRDefault="00CF19BB" w:rsidP="00CF19BB">
                            <w:pPr>
                              <w:pStyle w:val="Heading4"/>
                              <w:rPr>
                                <w:rStyle w:val="IntenseEmphasis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5288" w:type="dxa"/>
          </w:tcPr>
          <w:p w14:paraId="012F859F" w14:textId="2DEBFCAB" w:rsidR="00924BF8" w:rsidRDefault="00924BF8" w:rsidP="00491776">
            <w:pPr>
              <w:pStyle w:val="Heading4"/>
              <w:rPr>
                <w:noProof w:val="0"/>
              </w:rPr>
            </w:pPr>
          </w:p>
        </w:tc>
      </w:tr>
    </w:tbl>
    <w:p w14:paraId="23C8581C" w14:textId="6C6A32BC" w:rsidR="00997614" w:rsidRDefault="00997614" w:rsidP="00997614">
      <w:pPr>
        <w:ind w:left="144" w:right="144"/>
      </w:pPr>
    </w:p>
    <w:tbl>
      <w:tblPr>
        <w:tblW w:w="15840" w:type="dxa"/>
        <w:tblInd w:w="-5" w:type="dxa"/>
        <w:tblLook w:val="0000" w:firstRow="0" w:lastRow="0" w:firstColumn="0" w:lastColumn="0" w:noHBand="0" w:noVBand="0"/>
      </w:tblPr>
      <w:tblGrid>
        <w:gridCol w:w="5280"/>
        <w:gridCol w:w="5280"/>
        <w:gridCol w:w="5280"/>
      </w:tblGrid>
      <w:tr w:rsidR="00997614" w14:paraId="4217D4D9" w14:textId="77777777" w:rsidTr="0092124E">
        <w:trPr>
          <w:trHeight w:val="11159"/>
        </w:trPr>
        <w:tc>
          <w:tcPr>
            <w:tcW w:w="5280" w:type="dxa"/>
          </w:tcPr>
          <w:p w14:paraId="57E8E6E6" w14:textId="1407EE8E" w:rsidR="00CF19BB" w:rsidRDefault="00997614" w:rsidP="00906CA7">
            <w:pPr>
              <w:tabs>
                <w:tab w:val="left" w:pos="1440"/>
              </w:tabs>
              <w:ind w:left="144" w:right="144"/>
            </w:pPr>
            <w:r w:rsidRPr="00491776">
              <w:rPr>
                <w:noProof/>
                <w:lang w:eastAsia="zh-CN"/>
              </w:rPr>
              <w:lastRenderedPageBreak/>
              <mc:AlternateContent>
                <mc:Choice Requires="wps">
                  <w:drawing>
                    <wp:inline distT="0" distB="0" distL="0" distR="0" wp14:anchorId="46BCE08A" wp14:editId="69FB5C06">
                      <wp:extent cx="2912534" cy="5757333"/>
                      <wp:effectExtent l="0" t="0" r="0" b="0"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2534" cy="57573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B3C096" w14:textId="2110C644" w:rsidR="00D374E1" w:rsidRPr="002E6469" w:rsidRDefault="00D374E1" w:rsidP="00F467D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de-DE"/>
                                    </w:rPr>
                                  </w:pPr>
                                  <w:r w:rsidRPr="002E6469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de-DE"/>
                                    </w:rPr>
                                    <w:t>SANDWICHES</w:t>
                                  </w:r>
                                </w:p>
                                <w:p w14:paraId="75A7EC51" w14:textId="0F9D33A7" w:rsidR="00D374E1" w:rsidRPr="002E6469" w:rsidRDefault="00D374E1" w:rsidP="002C2418">
                                  <w:pPr>
                                    <w:ind w:right="-539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de-DE"/>
                                    </w:rPr>
                                  </w:pPr>
                                  <w:r w:rsidRPr="002E646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de-DE"/>
                                    </w:rPr>
                                    <w:t>Vegemite</w:t>
                                  </w:r>
                                  <w:r w:rsidRPr="002E646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de-DE"/>
                                    </w:rPr>
                                    <w:tab/>
                                  </w:r>
                                  <w:r w:rsidRPr="002E646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de-DE"/>
                                    </w:rPr>
                                    <w:tab/>
                                  </w:r>
                                  <w:r w:rsidRPr="002E646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de-DE"/>
                                    </w:rPr>
                                    <w:tab/>
                                  </w:r>
                                  <w:r w:rsidR="0029542A" w:rsidRPr="002E646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de-DE"/>
                                    </w:rPr>
                                    <w:tab/>
                                  </w:r>
                                  <w:r w:rsidR="002C2418" w:rsidRPr="002E646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de-DE"/>
                                    </w:rPr>
                                    <w:t xml:space="preserve">   </w:t>
                                  </w:r>
                                  <w:r w:rsidR="00F93880" w:rsidRPr="002E646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de-DE"/>
                                    </w:rPr>
                                    <w:t>$</w:t>
                                  </w:r>
                                  <w:r w:rsidRPr="002E646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de-DE"/>
                                    </w:rPr>
                                    <w:t>2.00</w:t>
                                  </w:r>
                                </w:p>
                                <w:p w14:paraId="0A0D7515" w14:textId="70AED0C1" w:rsidR="00D374E1" w:rsidRPr="002E6469" w:rsidRDefault="004B5B21" w:rsidP="0049177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de-DE"/>
                                    </w:rPr>
                                  </w:pPr>
                                  <w:r w:rsidRPr="002E646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de-DE"/>
                                    </w:rPr>
                                    <w:t>Egg</w:t>
                                  </w:r>
                                  <w:r w:rsidRPr="002E646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de-DE"/>
                                    </w:rPr>
                                    <w:tab/>
                                  </w:r>
                                  <w:r w:rsidRPr="002E646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de-DE"/>
                                    </w:rPr>
                                    <w:tab/>
                                  </w:r>
                                  <w:r w:rsidRPr="002E646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de-DE"/>
                                    </w:rPr>
                                    <w:tab/>
                                  </w:r>
                                  <w:r w:rsidRPr="002E646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de-DE"/>
                                    </w:rPr>
                                    <w:tab/>
                                  </w:r>
                                  <w:r w:rsidRPr="002E646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de-DE"/>
                                    </w:rPr>
                                    <w:tab/>
                                  </w:r>
                                  <w:r w:rsidR="002C2418" w:rsidRPr="002E646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de-DE"/>
                                    </w:rPr>
                                    <w:t xml:space="preserve">   </w:t>
                                  </w:r>
                                  <w:r w:rsidRPr="002E646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de-DE"/>
                                    </w:rPr>
                                    <w:t>$</w:t>
                                  </w:r>
                                  <w:r w:rsidR="00297639" w:rsidRPr="002E646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de-DE"/>
                                    </w:rPr>
                                    <w:t>3.</w:t>
                                  </w:r>
                                  <w:r w:rsidR="002E6469" w:rsidRPr="002E646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de-DE"/>
                                    </w:rPr>
                                    <w:t>5</w:t>
                                  </w:r>
                                  <w:r w:rsidR="00297639" w:rsidRPr="002E646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de-DE"/>
                                    </w:rPr>
                                    <w:t>0</w:t>
                                  </w:r>
                                </w:p>
                                <w:p w14:paraId="3D720955" w14:textId="7AE99CC7" w:rsidR="00D374E1" w:rsidRPr="00CF19BB" w:rsidRDefault="004B5B21" w:rsidP="0049177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2E646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Egg</w:t>
                                  </w:r>
                                  <w:r w:rsidR="00560181" w:rsidRPr="002E646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&amp;</w:t>
                                  </w:r>
                                  <w:r w:rsidRPr="002E646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Lettuce</w:t>
                                  </w:r>
                                  <w:r w:rsidRPr="002E646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2E646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2C2418" w:rsidRPr="002E646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6F44A5" w:rsidRPr="002E646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              </w:t>
                                  </w:r>
                                  <w:r w:rsidRPr="002E646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2E6469" w:rsidRPr="002E646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4.</w:t>
                                  </w:r>
                                  <w:r w:rsidR="002E646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2E6469" w:rsidRPr="002E646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6F44A5" w:rsidRPr="002E646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</w:t>
                                  </w:r>
                                  <w:r w:rsidR="00D374E1"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Seasoned Chicken Cheese Mayo</w:t>
                                  </w:r>
                                  <w:r w:rsidR="00D374E1"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2C241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D374E1"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29763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4.</w:t>
                                  </w:r>
                                  <w:r w:rsidR="006F44A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="006A6C3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2B679502" w14:textId="34B2A073" w:rsidR="00D374E1" w:rsidRPr="00CF19BB" w:rsidRDefault="00D374E1" w:rsidP="0049177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Seasoned Chicken Cheese Lettuce </w:t>
                                  </w:r>
                                  <w:proofErr w:type="gramStart"/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Mayo</w:t>
                                  </w:r>
                                  <w:r w:rsidR="002C2418" w:rsidRPr="002C2418">
                                    <w:rPr>
                                      <w:rFonts w:ascii="Arial" w:hAnsi="Arial" w:cs="Arial"/>
                                      <w:sz w:val="14"/>
                                      <w:szCs w:val="20"/>
                                    </w:rPr>
                                    <w:t xml:space="preserve"> </w:t>
                                  </w:r>
                                  <w:r w:rsidR="002C2418">
                                    <w:rPr>
                                      <w:rFonts w:ascii="Arial" w:hAnsi="Arial" w:cs="Arial"/>
                                      <w:sz w:val="14"/>
                                      <w:szCs w:val="20"/>
                                    </w:rPr>
                                    <w:t xml:space="preserve"> 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proofErr w:type="gramEnd"/>
                                  <w:r w:rsidR="006A6C3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5.</w:t>
                                  </w:r>
                                  <w:r w:rsidR="006F44A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6A6C3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4E7F16B0" w14:textId="2BF4DB58" w:rsidR="00D374E1" w:rsidRPr="00CF19BB" w:rsidRDefault="00D374E1" w:rsidP="0049177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Ham Cheese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2C241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2E646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4.20</w:t>
                                  </w:r>
                                </w:p>
                                <w:p w14:paraId="24916CA9" w14:textId="4CA8E508" w:rsidR="00D374E1" w:rsidRPr="00CF19BB" w:rsidRDefault="00D374E1" w:rsidP="0049177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Ham Cheese Tomato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2C241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29763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4.</w:t>
                                  </w:r>
                                  <w:r w:rsidR="006F44A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="0029763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0A0CC217" w14:textId="422B94E3" w:rsidR="00D374E1" w:rsidRPr="00CF19BB" w:rsidRDefault="00D374E1" w:rsidP="0049177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Cheese Salad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2C241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$5.</w:t>
                                  </w:r>
                                  <w:r w:rsidR="006F44A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109D2515" w14:textId="1FB0EF0D" w:rsidR="00D374E1" w:rsidRPr="00CF19BB" w:rsidRDefault="00D374E1" w:rsidP="0049177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Fresh Chicken Salad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2C241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2A03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6.</w:t>
                                  </w:r>
                                  <w:r w:rsidR="00902A2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18D8E89E" w14:textId="28A7FCE2" w:rsidR="00D374E1" w:rsidRPr="00CF19BB" w:rsidRDefault="00D374E1" w:rsidP="0049177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Ham Salad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2C241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902A2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902A2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29763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</w:p>
                                <w:p w14:paraId="29EFCDF9" w14:textId="77777777" w:rsidR="004B5B21" w:rsidRPr="00CF19BB" w:rsidRDefault="004B5B21" w:rsidP="0049177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3A22EAC" w14:textId="6C4ACE73" w:rsidR="00D374E1" w:rsidRPr="00CF19BB" w:rsidRDefault="00D374E1" w:rsidP="005343A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WRAPS</w:t>
                                  </w:r>
                                </w:p>
                                <w:p w14:paraId="6D2A865D" w14:textId="7AC83070" w:rsidR="00D374E1" w:rsidRPr="00CF19BB" w:rsidRDefault="008724FA" w:rsidP="005343A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Sweet Chilli Chicken </w:t>
                                  </w:r>
                                  <w:r w:rsidR="00D374E1"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Salad </w:t>
                                  </w:r>
                                  <w:r w:rsidR="00D374E1"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="00492216"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Cheese, </w:t>
                                  </w:r>
                                  <w:proofErr w:type="gramStart"/>
                                  <w:r w:rsidR="00492216"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Mayo</w:t>
                                  </w:r>
                                  <w:r w:rsidR="00D374E1"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  <w:r w:rsidR="002C2418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  </w:t>
                                  </w:r>
                                  <w:proofErr w:type="gramEnd"/>
                                  <w:r w:rsidR="002C2418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    </w:t>
                                  </w:r>
                                  <w:r w:rsidR="00D374E1"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902A2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7.</w:t>
                                  </w:r>
                                  <w:r w:rsidR="006F44A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B70998"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3A71B0CC" w14:textId="6314D729" w:rsidR="00C15D36" w:rsidRPr="00CF19BB" w:rsidRDefault="008724FA" w:rsidP="005343A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Gourmet Fresh Chicken </w:t>
                                  </w:r>
                                  <w:r w:rsidR="001D337F"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Salad</w:t>
                                  </w:r>
                                  <w:r w:rsidR="001D337F"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(</w:t>
                                  </w:r>
                                  <w:r w:rsidR="00492216"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Cheese, </w:t>
                                  </w:r>
                                  <w:proofErr w:type="gramStart"/>
                                  <w:r w:rsidR="00492216"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Mayo</w:t>
                                  </w:r>
                                  <w:r w:rsidR="002C2418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C15D36"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  <w:proofErr w:type="gramEnd"/>
                                  <w:r w:rsidR="00B70998"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902A2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="0029763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6F44A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29763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03255D1E" w14:textId="5BB27DC2" w:rsidR="0029542A" w:rsidRPr="00CF19BB" w:rsidRDefault="0029542A" w:rsidP="005343A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Chicken Caesar Wrap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2C241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29763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7.</w:t>
                                  </w:r>
                                  <w:r w:rsidR="006F44A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29763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43CF6D07" w14:textId="3CEAFD87" w:rsidR="00AA6363" w:rsidRPr="00CF19BB" w:rsidRDefault="00AA6363" w:rsidP="005343A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Junior Chicken</w:t>
                                  </w:r>
                                  <w:r w:rsidR="004B5B21"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Strip 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Wrap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2C241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6A6C3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5.</w:t>
                                  </w:r>
                                  <w:r w:rsidR="006F44A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6A6C3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4269E417" w14:textId="615ABD09" w:rsidR="00AA6363" w:rsidRPr="00CF19BB" w:rsidRDefault="00AA6363" w:rsidP="005343AE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(Lettuce, Cheese, Mayo, BBQ Sauce)</w:t>
                                  </w:r>
                                </w:p>
                                <w:p w14:paraId="6FBDA278" w14:textId="4FAC64EF" w:rsidR="004B5B21" w:rsidRPr="002C2418" w:rsidRDefault="00AA6363" w:rsidP="005343A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Ham </w:t>
                                  </w:r>
                                  <w:r w:rsidR="00902A2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Salad 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Wrap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2C241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29763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7.</w:t>
                                  </w:r>
                                  <w:r w:rsidR="006F44A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6A6C3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2A03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(Cheese, Tomato, </w:t>
                                  </w:r>
                                  <w:r w:rsidR="00902A2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Carrot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, </w:t>
                                  </w:r>
                                  <w:r w:rsidR="00902A2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Lettuce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, </w:t>
                                  </w:r>
                                  <w:r w:rsidR="00902A2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Cucumber, Mayo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)  </w:t>
                                  </w:r>
                                </w:p>
                                <w:p w14:paraId="0FDC5FDD" w14:textId="590ECDB4" w:rsidR="00AA6363" w:rsidRPr="00CF19BB" w:rsidRDefault="0029542A" w:rsidP="005343A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02B64BA1" w14:textId="0738B642" w:rsidR="00B70998" w:rsidRPr="009F0A28" w:rsidRDefault="00AA6363" w:rsidP="00AA63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Cs w:val="21"/>
                                    </w:rPr>
                                  </w:pPr>
                                  <w:r w:rsidRPr="009F0A28">
                                    <w:rPr>
                                      <w:rFonts w:ascii="Arial" w:hAnsi="Arial" w:cs="Arial"/>
                                      <w:b/>
                                      <w:szCs w:val="21"/>
                                    </w:rPr>
                                    <w:t>SALADS</w:t>
                                  </w:r>
                                </w:p>
                                <w:p w14:paraId="43A026E2" w14:textId="5193A228" w:rsidR="00AA6363" w:rsidRDefault="00AA6363" w:rsidP="00AA636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Chicken Caesar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2C241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6F44A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="0029763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6F44A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29763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251AA487" w14:textId="045E237D" w:rsidR="003B2244" w:rsidRPr="003B2244" w:rsidRDefault="003B2244" w:rsidP="00AA6363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(Bacon, Egg, Lettuce, Parmesan Cheese, Croutons)</w:t>
                                  </w:r>
                                </w:p>
                                <w:p w14:paraId="51D507A9" w14:textId="0F69C812" w:rsidR="002A030B" w:rsidRDefault="002A030B" w:rsidP="00AA636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Ploughman’s Lunch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 xml:space="preserve">   </w:t>
                                  </w:r>
                                  <w:r w:rsidR="00D82B4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6F44A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="00D82B4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6F44A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="00D82B4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5554ACFE" w14:textId="4CFF5E60" w:rsidR="00AA6363" w:rsidRPr="00CF19BB" w:rsidRDefault="002A030B" w:rsidP="00AA6363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3B2244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(Chicken </w:t>
                                  </w:r>
                                  <w:proofErr w:type="spellStart"/>
                                  <w:proofErr w:type="gramStart"/>
                                  <w:r w:rsidRPr="003B2244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Strip</w:t>
                                  </w:r>
                                  <w:r w:rsidR="006F44A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,</w:t>
                                  </w:r>
                                  <w:r w:rsidRPr="003B2244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Ham</w:t>
                                  </w:r>
                                  <w:proofErr w:type="gramEnd"/>
                                  <w:r w:rsidRPr="003B2244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,Salami,Veggie</w:t>
                                  </w:r>
                                  <w:proofErr w:type="spellEnd"/>
                                  <w:r w:rsidRPr="003B2244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B2244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Sticks,Cheese</w:t>
                                  </w:r>
                                  <w:proofErr w:type="spellEnd"/>
                                  <w:r w:rsidRPr="003B2244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B2244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Crackers</w:t>
                                  </w:r>
                                  <w:r w:rsidR="006F44A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&amp;</w:t>
                                  </w:r>
                                  <w:r w:rsidRPr="003B2244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,</w:t>
                                  </w:r>
                                  <w:r w:rsidR="006F44A5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Aioli</w:t>
                                  </w:r>
                                  <w:proofErr w:type="spellEnd"/>
                                  <w:r w:rsidRPr="003B2244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Dip)</w:t>
                                  </w:r>
                                </w:p>
                                <w:p w14:paraId="5B0323B8" w14:textId="26709F3E" w:rsidR="00AA6363" w:rsidRPr="00CF19BB" w:rsidRDefault="00AA6363" w:rsidP="00AA636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Salad Box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2C241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$5.</w:t>
                                  </w:r>
                                  <w:r w:rsidR="006F44A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="00D0603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408C1785" w14:textId="0783D1F0" w:rsidR="00AA6363" w:rsidRPr="00CF19BB" w:rsidRDefault="00AA6363" w:rsidP="00AA6363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(Lettuce</w:t>
                                  </w:r>
                                  <w:r w:rsidR="007C3348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,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Carrot, Cucumber, Tomato)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</w:p>
                                <w:p w14:paraId="3936384B" w14:textId="2D8FE430" w:rsidR="00AA6363" w:rsidRPr="00CF19BB" w:rsidRDefault="00AA6363" w:rsidP="00AA636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ADD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Chicken, Ham Extra</w:t>
                                  </w:r>
                                  <w:r w:rsidR="0029763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2C241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$1.50</w:t>
                                  </w:r>
                                </w:p>
                                <w:p w14:paraId="01D49CAC" w14:textId="74FF6FE9" w:rsidR="00E77E46" w:rsidRPr="00CF19BB" w:rsidRDefault="00E77E46" w:rsidP="00AA6363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C3E1F11" w14:textId="77777777" w:rsidR="00E77E46" w:rsidRPr="009F0A28" w:rsidRDefault="00E77E46" w:rsidP="00AA6363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B4BB60" w14:textId="77777777" w:rsidR="00AA6363" w:rsidRPr="00AA6363" w:rsidRDefault="00AA6363" w:rsidP="00AA6363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6D1BF0C" w14:textId="77777777" w:rsidR="00D374E1" w:rsidRPr="005E0479" w:rsidRDefault="00D374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6BCE08A" id="Text Box 31" o:spid="_x0000_s1032" type="#_x0000_t202" style="width:229.35pt;height:45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" filled="f" stroked="f" strokeweight=".5pt">
                      <v:textbox>
                        <w:txbxContent>
                          <w:p w14:paraId="0AB3C096" w14:textId="2110C644" w:rsidR="00D374E1" w:rsidRPr="002E6469" w:rsidRDefault="00D374E1" w:rsidP="00F467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</w:pPr>
                            <w:r w:rsidRPr="002E6469">
                              <w:rPr>
                                <w:rFonts w:ascii="Arial" w:hAnsi="Arial" w:cs="Arial"/>
                                <w:b/>
                                <w:bCs/>
                                <w:lang w:val="de-DE"/>
                              </w:rPr>
                              <w:t>SANDWICHES</w:t>
                            </w:r>
                          </w:p>
                          <w:p w14:paraId="75A7EC51" w14:textId="0F9D33A7" w:rsidR="00D374E1" w:rsidRPr="002E6469" w:rsidRDefault="00D374E1" w:rsidP="002C2418">
                            <w:pPr>
                              <w:ind w:right="-539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2E646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Vegemite</w:t>
                            </w:r>
                            <w:r w:rsidRPr="002E646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2E646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2E646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29542A" w:rsidRPr="002E646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2C2418" w:rsidRPr="002E646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 xml:space="preserve">   </w:t>
                            </w:r>
                            <w:r w:rsidR="00F93880" w:rsidRPr="002E646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$</w:t>
                            </w:r>
                            <w:r w:rsidRPr="002E646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2.00</w:t>
                            </w:r>
                          </w:p>
                          <w:p w14:paraId="0A0D7515" w14:textId="70AED0C1" w:rsidR="00D374E1" w:rsidRPr="002E6469" w:rsidRDefault="004B5B21" w:rsidP="004917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2E646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Egg</w:t>
                            </w:r>
                            <w:r w:rsidRPr="002E646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2E646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2E646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2E646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Pr="002E646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ab/>
                            </w:r>
                            <w:r w:rsidR="002C2418" w:rsidRPr="002E646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 xml:space="preserve">   </w:t>
                            </w:r>
                            <w:r w:rsidRPr="002E646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$</w:t>
                            </w:r>
                            <w:r w:rsidR="00297639" w:rsidRPr="002E646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3.</w:t>
                            </w:r>
                            <w:r w:rsidR="002E6469" w:rsidRPr="002E646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5</w:t>
                            </w:r>
                            <w:r w:rsidR="00297639" w:rsidRPr="002E646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0</w:t>
                            </w:r>
                          </w:p>
                          <w:p w14:paraId="3D720955" w14:textId="7AE99CC7" w:rsidR="00D374E1" w:rsidRPr="00CF19BB" w:rsidRDefault="004B5B21" w:rsidP="004917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E64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Egg</w:t>
                            </w:r>
                            <w:r w:rsidR="00560181" w:rsidRPr="002E64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&amp;</w:t>
                            </w:r>
                            <w:r w:rsidRPr="002E64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Lettuce</w:t>
                            </w:r>
                            <w:r w:rsidRPr="002E64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2E64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2C2418" w:rsidRPr="002E64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6F44A5" w:rsidRPr="002E64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 w:rsidRPr="002E64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  <w:r w:rsidR="002E6469" w:rsidRPr="002E64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4.</w:t>
                            </w:r>
                            <w:r w:rsidR="002E64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2E6469" w:rsidRPr="002E64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6F44A5" w:rsidRPr="002E64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D374E1"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Seasoned Chicken Cheese Mayo</w:t>
                            </w:r>
                            <w:r w:rsidR="00D374E1"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2C24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D374E1"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  <w:r w:rsidR="002976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4.</w:t>
                            </w:r>
                            <w:r w:rsidR="006F44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  <w:r w:rsidR="006A6C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2B679502" w14:textId="34B2A073" w:rsidR="00D374E1" w:rsidRPr="00CF19BB" w:rsidRDefault="00D374E1" w:rsidP="004917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Seasoned Chicken Cheese Lettuce </w:t>
                            </w:r>
                            <w:proofErr w:type="gramStart"/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Mayo</w:t>
                            </w:r>
                            <w:r w:rsidR="002C2418" w:rsidRPr="002C2418">
                              <w:rPr>
                                <w:rFonts w:ascii="Arial" w:hAnsi="Arial" w:cs="Arial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="002C2418">
                              <w:rPr>
                                <w:rFonts w:ascii="Arial" w:hAnsi="Arial" w:cs="Arial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  <w:proofErr w:type="gramEnd"/>
                            <w:r w:rsidR="006A6C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5.</w:t>
                            </w:r>
                            <w:r w:rsidR="006F44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="006A6C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4E7F16B0" w14:textId="2BF4DB58" w:rsidR="00D374E1" w:rsidRPr="00CF19BB" w:rsidRDefault="00D374E1" w:rsidP="004917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Ham Cheese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2C24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  <w:r w:rsidR="002E64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4.20</w:t>
                            </w:r>
                          </w:p>
                          <w:p w14:paraId="24916CA9" w14:textId="4CA8E508" w:rsidR="00D374E1" w:rsidRPr="00CF19BB" w:rsidRDefault="00D374E1" w:rsidP="004917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Ham Cheese Tomato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2C24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  <w:r w:rsidR="002976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4.</w:t>
                            </w:r>
                            <w:r w:rsidR="006F44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  <w:r w:rsidR="002976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0A0CC217" w14:textId="422B94E3" w:rsidR="00D374E1" w:rsidRPr="00CF19BB" w:rsidRDefault="00D374E1" w:rsidP="004917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Cheese Salad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2C24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$5.</w:t>
                            </w:r>
                            <w:r w:rsidR="006F44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109D2515" w14:textId="1FB0EF0D" w:rsidR="00D374E1" w:rsidRPr="00CF19BB" w:rsidRDefault="00D374E1" w:rsidP="004917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Fresh Chicken Salad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2C24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  <w:r w:rsidR="002A03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6.</w:t>
                            </w:r>
                            <w:r w:rsidR="00902A2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18D8E89E" w14:textId="28A7FCE2" w:rsidR="00D374E1" w:rsidRPr="00CF19BB" w:rsidRDefault="00D374E1" w:rsidP="0049177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Ham Salad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2C24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  <w:r w:rsidR="00902A2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902A2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2976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Pr="00CF19BB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29EFCDF9" w14:textId="77777777" w:rsidR="004B5B21" w:rsidRPr="00CF19BB" w:rsidRDefault="004B5B21" w:rsidP="0049177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A22EAC" w14:textId="6C4ACE73" w:rsidR="00D374E1" w:rsidRPr="00CF19BB" w:rsidRDefault="00D374E1" w:rsidP="005343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WRAPS</w:t>
                            </w:r>
                          </w:p>
                          <w:p w14:paraId="6D2A865D" w14:textId="7AC83070" w:rsidR="00D374E1" w:rsidRPr="00CF19BB" w:rsidRDefault="008724FA" w:rsidP="005343A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Sweet Chilli Chicken </w:t>
                            </w:r>
                            <w:r w:rsidR="00D374E1"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Salad </w:t>
                            </w:r>
                            <w:r w:rsidR="00D374E1"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</w:t>
                            </w:r>
                            <w:r w:rsidR="00492216"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Cheese, </w:t>
                            </w:r>
                            <w:proofErr w:type="gramStart"/>
                            <w:r w:rsidR="00492216"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Mayo</w:t>
                            </w:r>
                            <w:r w:rsidR="00D374E1"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  <w:r w:rsidR="002C241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="002C241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 w:rsidR="00D374E1"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  <w:r w:rsidR="00902A2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7.</w:t>
                            </w:r>
                            <w:r w:rsidR="006F44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="00B70998"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3A71B0CC" w14:textId="6314D729" w:rsidR="00C15D36" w:rsidRPr="00CF19BB" w:rsidRDefault="008724FA" w:rsidP="005343A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Gourmet Fresh Chicken </w:t>
                            </w:r>
                            <w:r w:rsidR="001D337F"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Salad</w:t>
                            </w:r>
                            <w:r w:rsidR="001D337F"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(</w:t>
                            </w:r>
                            <w:r w:rsidR="00492216"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Cheese, </w:t>
                            </w:r>
                            <w:proofErr w:type="gramStart"/>
                            <w:r w:rsidR="00492216"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Mayo</w:t>
                            </w:r>
                            <w:r w:rsidR="002C241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C15D36"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  <w:proofErr w:type="gramEnd"/>
                            <w:r w:rsidR="00B70998"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  <w:r w:rsidR="00902A2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  <w:r w:rsidR="002976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6F44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="002976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03255D1E" w14:textId="5BB27DC2" w:rsidR="0029542A" w:rsidRPr="00CF19BB" w:rsidRDefault="0029542A" w:rsidP="005343A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Chicken Caesar Wrap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2C24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  <w:r w:rsidR="002976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7.</w:t>
                            </w:r>
                            <w:r w:rsidR="006F44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="002976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43CF6D07" w14:textId="3CEAFD87" w:rsidR="00AA6363" w:rsidRPr="00CF19BB" w:rsidRDefault="00AA6363" w:rsidP="005343A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Junior Chicken</w:t>
                            </w:r>
                            <w:r w:rsidR="004B5B21"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Strip 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Wrap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2C24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  <w:r w:rsidR="006A6C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5.</w:t>
                            </w:r>
                            <w:r w:rsidR="006F44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="006A6C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4269E417" w14:textId="615ABD09" w:rsidR="00AA6363" w:rsidRPr="00CF19BB" w:rsidRDefault="00AA6363" w:rsidP="005343AE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(Lettuce, Cheese, Mayo, BBQ Sauce)</w:t>
                            </w:r>
                          </w:p>
                          <w:p w14:paraId="6FBDA278" w14:textId="4FAC64EF" w:rsidR="004B5B21" w:rsidRPr="002C2418" w:rsidRDefault="00AA6363" w:rsidP="005343A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Ham </w:t>
                            </w:r>
                            <w:r w:rsidR="00902A2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Salad 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Wrap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2C24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  <w:r w:rsidR="002976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7.</w:t>
                            </w:r>
                            <w:r w:rsidR="006F44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="006A6C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2A03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(Cheese, Tomato, </w:t>
                            </w:r>
                            <w:r w:rsidR="00902A2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Carrot</w:t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902A2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Lettuce</w:t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902A2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Cucumber, Mayo</w:t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)  </w:t>
                            </w:r>
                          </w:p>
                          <w:p w14:paraId="0FDC5FDD" w14:textId="590ECDB4" w:rsidR="00AA6363" w:rsidRPr="00CF19BB" w:rsidRDefault="0029542A" w:rsidP="005343A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2B64BA1" w14:textId="0738B642" w:rsidR="00B70998" w:rsidRPr="009F0A28" w:rsidRDefault="00AA6363" w:rsidP="00AA63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</w:pPr>
                            <w:r w:rsidRPr="009F0A28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>SALADS</w:t>
                            </w:r>
                          </w:p>
                          <w:p w14:paraId="43A026E2" w14:textId="5193A228" w:rsidR="00AA6363" w:rsidRDefault="00AA6363" w:rsidP="00AA636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Chicken Caesar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2C24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  <w:r w:rsidR="006F44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  <w:r w:rsidR="002976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6F44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2976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251AA487" w14:textId="045E237D" w:rsidR="003B2244" w:rsidRPr="003B2244" w:rsidRDefault="003B2244" w:rsidP="00AA6363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(Bacon, Egg, Lettuce, Parmesan Cheese, Croutons)</w:t>
                            </w:r>
                          </w:p>
                          <w:p w14:paraId="51D507A9" w14:textId="0F69C812" w:rsidR="002A030B" w:rsidRDefault="002A030B" w:rsidP="00AA636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Ploughman’s Lunch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 w:rsidR="00D82B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  <w:r w:rsidR="006F44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  <w:r w:rsidR="00D82B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6F44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  <w:r w:rsidR="00D82B4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5554ACFE" w14:textId="4CFF5E60" w:rsidR="00AA6363" w:rsidRPr="00CF19BB" w:rsidRDefault="002A030B" w:rsidP="00AA6363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B22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(Chicken </w:t>
                            </w:r>
                            <w:proofErr w:type="spellStart"/>
                            <w:proofErr w:type="gramStart"/>
                            <w:r w:rsidRPr="003B22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Strip</w:t>
                            </w:r>
                            <w:r w:rsidR="006F44A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,</w:t>
                            </w:r>
                            <w:r w:rsidRPr="003B22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Ham</w:t>
                            </w:r>
                            <w:proofErr w:type="gramEnd"/>
                            <w:r w:rsidRPr="003B22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,Salami,Veggie</w:t>
                            </w:r>
                            <w:proofErr w:type="spellEnd"/>
                            <w:r w:rsidRPr="003B22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3B22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Sticks,Cheese</w:t>
                            </w:r>
                            <w:proofErr w:type="spellEnd"/>
                            <w:r w:rsidRPr="003B22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3B22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Crackers</w:t>
                            </w:r>
                            <w:r w:rsidR="006F44A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&amp;</w:t>
                            </w:r>
                            <w:r w:rsidRPr="003B22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,</w:t>
                            </w:r>
                            <w:r w:rsidR="006F44A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Aioli</w:t>
                            </w:r>
                            <w:proofErr w:type="spellEnd"/>
                            <w:r w:rsidRPr="003B22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Dip)</w:t>
                            </w:r>
                          </w:p>
                          <w:p w14:paraId="5B0323B8" w14:textId="26709F3E" w:rsidR="00AA6363" w:rsidRPr="00CF19BB" w:rsidRDefault="00AA6363" w:rsidP="00AA636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Salad Box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2C24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$5.</w:t>
                            </w:r>
                            <w:r w:rsidR="006F44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  <w:r w:rsidR="00D0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408C1785" w14:textId="0783D1F0" w:rsidR="00AA6363" w:rsidRPr="00CF19BB" w:rsidRDefault="00AA6363" w:rsidP="00AA6363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(Lettuce</w:t>
                            </w:r>
                            <w:r w:rsidR="007C334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,</w:t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Carrot, Cucumber, Tomato)</w:t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</w:p>
                          <w:p w14:paraId="3936384B" w14:textId="2D8FE430" w:rsidR="00AA6363" w:rsidRPr="00CF19BB" w:rsidRDefault="00AA6363" w:rsidP="00AA636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ADD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Chicken, Ham Extra</w:t>
                            </w:r>
                            <w:r w:rsidR="002976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2C24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$1.50</w:t>
                            </w:r>
                          </w:p>
                          <w:p w14:paraId="01D49CAC" w14:textId="74FF6FE9" w:rsidR="00E77E46" w:rsidRPr="00CF19BB" w:rsidRDefault="00E77E46" w:rsidP="00AA636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C3E1F11" w14:textId="77777777" w:rsidR="00E77E46" w:rsidRPr="009F0A28" w:rsidRDefault="00E77E46" w:rsidP="00AA636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B4BB60" w14:textId="77777777" w:rsidR="00AA6363" w:rsidRPr="00AA6363" w:rsidRDefault="00AA6363" w:rsidP="00AA636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6D1BF0C" w14:textId="77777777" w:rsidR="00D374E1" w:rsidRPr="005E0479" w:rsidRDefault="00D374E1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491776">
              <w:br w:type="page"/>
            </w:r>
          </w:p>
          <w:p w14:paraId="4BE8AAD3" w14:textId="4DCB165A" w:rsidR="00CF19BB" w:rsidRPr="00CF19BB" w:rsidRDefault="00CF19BB" w:rsidP="00CF19BB"/>
          <w:p w14:paraId="4BD627F5" w14:textId="15A33CA6" w:rsidR="00CF19BB" w:rsidRPr="00CF19BB" w:rsidRDefault="00CF19BB" w:rsidP="00CF19BB"/>
          <w:p w14:paraId="19583E4B" w14:textId="04D77535" w:rsidR="00CF19BB" w:rsidRPr="00CF19BB" w:rsidRDefault="00CF19BB" w:rsidP="00CF19BB"/>
          <w:p w14:paraId="52943A52" w14:textId="60FD3720" w:rsidR="00CF19BB" w:rsidRPr="00CF19BB" w:rsidRDefault="00CF19BB" w:rsidP="00CF19BB"/>
          <w:p w14:paraId="3B7DDE36" w14:textId="44D84D29" w:rsidR="00CF19BB" w:rsidRPr="00CF19BB" w:rsidRDefault="00CF19BB" w:rsidP="00CF19BB"/>
          <w:p w14:paraId="4FD7D098" w14:textId="36B933AC" w:rsidR="00CF19BB" w:rsidRPr="00CF19BB" w:rsidRDefault="00CF19BB" w:rsidP="00CF19BB"/>
          <w:p w14:paraId="748A2DE5" w14:textId="460A8689" w:rsidR="00CF19BB" w:rsidRPr="00CF19BB" w:rsidRDefault="00CF19BB" w:rsidP="00CF19BB"/>
          <w:p w14:paraId="16F5B4D4" w14:textId="13A13CF0" w:rsidR="00CF19BB" w:rsidRDefault="00CF19BB" w:rsidP="00CF19BB"/>
          <w:p w14:paraId="1171CB12" w14:textId="16EE3182" w:rsidR="00CF19BB" w:rsidRPr="00CF19BB" w:rsidRDefault="00CF19BB" w:rsidP="00CF19BB"/>
          <w:p w14:paraId="63BE9396" w14:textId="2A7C4323" w:rsidR="00997614" w:rsidRPr="00CF19BB" w:rsidRDefault="008B2CA8" w:rsidP="00CF19BB">
            <w:pPr>
              <w:tabs>
                <w:tab w:val="left" w:pos="4303"/>
              </w:tabs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C285E18" wp14:editId="58A718F7">
                      <wp:simplePos x="0" y="0"/>
                      <wp:positionH relativeFrom="page">
                        <wp:posOffset>3175</wp:posOffset>
                      </wp:positionH>
                      <wp:positionV relativeFrom="page">
                        <wp:posOffset>7389845</wp:posOffset>
                      </wp:positionV>
                      <wp:extent cx="10058400" cy="168165"/>
                      <wp:effectExtent l="0" t="0" r="0" b="3810"/>
                      <wp:wrapNone/>
                      <wp:docPr id="252" name="Rectangle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00" cy="168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78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C9A7C7" id="Rectangle 252" o:spid="_x0000_s1026" style="position:absolute;margin-left:.25pt;margin-top:581.9pt;width:11in;height:13.25pt;z-index: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" fillcolor="#007784" stroked="f" strokeweight="1pt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280" w:type="dxa"/>
          </w:tcPr>
          <w:p w14:paraId="1CEEFB02" w14:textId="3CB96835" w:rsidR="00CF19BB" w:rsidRDefault="001368FB" w:rsidP="00997614">
            <w:pPr>
              <w:ind w:left="144" w:right="144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inline distT="0" distB="0" distL="0" distR="0" wp14:anchorId="1BFA959C" wp14:editId="156EF9B7">
                      <wp:extent cx="3016155" cy="5591907"/>
                      <wp:effectExtent l="0" t="0" r="0" b="0"/>
                      <wp:docPr id="194" name="Text Box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6155" cy="55919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771F5E" w14:textId="1CD681C5" w:rsidR="00D374E1" w:rsidRPr="009F0A28" w:rsidRDefault="00B70998" w:rsidP="00B709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9F0A28"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1"/>
                                    </w:rPr>
                                    <w:t>SUSHI $</w:t>
                                  </w:r>
                                  <w:r w:rsidR="00D0593B"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1"/>
                                    </w:rPr>
                                    <w:t>4.</w:t>
                                  </w:r>
                                  <w:r w:rsidR="006F44A5"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1"/>
                                    </w:rPr>
                                    <w:t>2</w:t>
                                  </w:r>
                                  <w:r w:rsidR="00D0593B"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1"/>
                                    </w:rPr>
                                    <w:t>0</w:t>
                                  </w:r>
                                </w:p>
                                <w:p w14:paraId="2BB2B3F9" w14:textId="6D214464" w:rsidR="00B70998" w:rsidRPr="00CF19BB" w:rsidRDefault="00B70998" w:rsidP="00B70998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Available Monday &amp; Wednesday Only</w:t>
                                  </w:r>
                                </w:p>
                                <w:p w14:paraId="3049A01F" w14:textId="4DF170D8" w:rsidR="00B70998" w:rsidRPr="00CF19BB" w:rsidRDefault="00B70998" w:rsidP="00B7099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Chicken Avocado (GF)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5A0FA2A8" w14:textId="4282EFCD" w:rsidR="00B70998" w:rsidRPr="00CF19BB" w:rsidRDefault="00B70998" w:rsidP="00B7099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Chicken Teriyaki (GF)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34366371" w14:textId="24AEAAE7" w:rsidR="00B70998" w:rsidRPr="00CF19BB" w:rsidRDefault="00B70998" w:rsidP="00B7099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Tuna Mayo (GF)</w:t>
                                  </w:r>
                                </w:p>
                                <w:p w14:paraId="5BDF376F" w14:textId="35BD96B8" w:rsidR="00B70998" w:rsidRPr="00CF19BB" w:rsidRDefault="00B70998" w:rsidP="00B7099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Avocado (GF)</w:t>
                                  </w:r>
                                </w:p>
                                <w:p w14:paraId="454BED15" w14:textId="0CD3091C" w:rsidR="00B70998" w:rsidRPr="00CF19BB" w:rsidRDefault="00B70998" w:rsidP="00B7099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7113FC8" w14:textId="6A93F5CB" w:rsidR="00B70998" w:rsidRPr="009F0A28" w:rsidRDefault="00B70998" w:rsidP="00B709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9F0A28"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1"/>
                                    </w:rPr>
                                    <w:t>HOT FOOD</w:t>
                                  </w:r>
                                </w:p>
                                <w:p w14:paraId="72FF377C" w14:textId="7DBFFE75" w:rsidR="00B70998" w:rsidRPr="00CF19BB" w:rsidRDefault="00B70998" w:rsidP="00B7099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Beef Burger </w:t>
                                  </w:r>
                                  <w:r w:rsidR="001D337F"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(Lettuce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, Tomato, </w:t>
                                  </w:r>
                                  <w:r w:rsidR="00A21C45"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Cheese, Sauce)</w:t>
                                  </w:r>
                                  <w:r w:rsidR="00A21C45"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="00A21C45"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902A2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="00A21C45"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6F44A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D0603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3C54FB3C" w14:textId="7B68B3D7" w:rsidR="006D0807" w:rsidRPr="00CF19BB" w:rsidRDefault="00A21C45" w:rsidP="00B7099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Chicken Burger 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(Lettuce, </w:t>
                                  </w:r>
                                  <w:r w:rsidR="00492216"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Tomato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, Cheese, Mayo)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D0603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6.</w:t>
                                  </w:r>
                                  <w:r w:rsidR="006F44A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D0603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6E61874F" w14:textId="6E48B5FE" w:rsidR="006D0807" w:rsidRPr="00CF19BB" w:rsidRDefault="006D0807" w:rsidP="00B7099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Chicken Cheese Mayo Burger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>$</w:t>
                                  </w:r>
                                  <w:r w:rsidR="006A6C3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5.</w:t>
                                  </w:r>
                                  <w:r w:rsidR="006F44A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6A6C3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5F105853" w14:textId="61138372" w:rsidR="00A21C45" w:rsidRPr="00CF19BB" w:rsidRDefault="00492216" w:rsidP="00B7099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Cheeseburger</w:t>
                                  </w:r>
                                  <w:r w:rsidR="00A21C45"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21C45"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Tomato</w:t>
                                  </w:r>
                                  <w:r w:rsidR="00A21C45"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Sauce)</w:t>
                                  </w:r>
                                  <w:r w:rsidR="00A21C45"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="00A21C45"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="00A21C45"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902A2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5.</w:t>
                                  </w:r>
                                  <w:r w:rsidR="006F44A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6A6C3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6A4D4143" w14:textId="0EEDF3E8" w:rsidR="00A21C45" w:rsidRPr="00CF19BB" w:rsidRDefault="00E254FB" w:rsidP="00B7099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Spaghetti Bolognese 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(with cheese) 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Small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6F44A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6F44A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6A6C3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64BFF804" w14:textId="09ABFD48" w:rsidR="00E254FB" w:rsidRPr="00CF19BB" w:rsidRDefault="00E254FB" w:rsidP="00B7099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>Large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>$</w:t>
                                  </w:r>
                                  <w:r w:rsidR="006F44A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="003B224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6F44A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3B224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1FCCEA13" w14:textId="37429984" w:rsidR="00E254FB" w:rsidRPr="00CF19BB" w:rsidRDefault="00E254FB" w:rsidP="00B7099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Garlic Bread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>$</w:t>
                                  </w:r>
                                  <w:r w:rsidR="00D0603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2.00</w:t>
                                  </w:r>
                                </w:p>
                                <w:p w14:paraId="717983D5" w14:textId="6B646C3A" w:rsidR="00E254FB" w:rsidRPr="00CF19BB" w:rsidRDefault="00531518" w:rsidP="00B7099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Mini </w:t>
                                  </w:r>
                                  <w:r w:rsidR="00E254FB"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Corn on the Cob</w:t>
                                  </w:r>
                                  <w:r w:rsidR="00E254FB"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E254FB"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E254FB"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>$1.</w:t>
                                  </w:r>
                                  <w:r w:rsidR="00902A2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E254FB"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7D0327A6" w14:textId="7726B662" w:rsidR="00E254FB" w:rsidRPr="00CF19BB" w:rsidRDefault="00E254FB" w:rsidP="00B7099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Sausage Roll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>$</w:t>
                                  </w:r>
                                  <w:r w:rsidR="006F44A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4.0</w:t>
                                  </w:r>
                                  <w:r w:rsidR="0029763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2C5E1052" w14:textId="7AD1F6C5" w:rsidR="00E254FB" w:rsidRPr="00CF19BB" w:rsidRDefault="00E254FB" w:rsidP="00B7099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Meat Pie Snack size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>$2.</w:t>
                                  </w:r>
                                  <w:r w:rsidR="006F44A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477CEE98" w14:textId="458DA5D5" w:rsidR="00E254FB" w:rsidRPr="00CF19BB" w:rsidRDefault="00E254FB" w:rsidP="00B7099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Meat Pie Large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53151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Traveller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>$</w:t>
                                  </w:r>
                                  <w:r w:rsidR="00902A2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6F44A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3B224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1A226661" w14:textId="69A6F3A0" w:rsidR="00E254FB" w:rsidRPr="00CF19BB" w:rsidRDefault="00E254FB" w:rsidP="00B7099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Hotdog 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(with or without sauce BBQ or Tomato)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="001043FA"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E477D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4.</w:t>
                                  </w:r>
                                  <w:r w:rsidR="006F44A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E477D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79BF3C93" w14:textId="006D5D88" w:rsidR="001043FA" w:rsidRPr="00CF19BB" w:rsidRDefault="001043FA" w:rsidP="00B7099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>Add Cheese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>$0.50</w:t>
                                  </w:r>
                                </w:p>
                                <w:p w14:paraId="7EA9D5F0" w14:textId="75347B4D" w:rsidR="001043FA" w:rsidRPr="00CF19BB" w:rsidRDefault="001043FA" w:rsidP="00B7099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Mini </w:t>
                                  </w:r>
                                  <w:r w:rsidR="001D337F"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Hotdog</w:t>
                                  </w:r>
                                  <w:r w:rsidR="001D337F"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(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with or without sauce BBQ or Tomato)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$2.</w:t>
                                  </w:r>
                                  <w:r w:rsidR="006F44A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="00E477D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2B9187BE" w14:textId="3479933B" w:rsidR="001043FA" w:rsidRPr="00CF19BB" w:rsidRDefault="001043FA" w:rsidP="00B7099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>Add Cheese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>$0.50</w:t>
                                  </w:r>
                                </w:p>
                                <w:p w14:paraId="3712004C" w14:textId="1DCB8FB8" w:rsidR="001043FA" w:rsidRPr="00CF19BB" w:rsidRDefault="001043FA" w:rsidP="00B7099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Wedges (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Sour Cream &amp; Sweet Chilli)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3B224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4.</w:t>
                                  </w:r>
                                  <w:r w:rsidR="006F44A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="003B224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78EE6BE9" w14:textId="11D97FFA" w:rsidR="001043FA" w:rsidRPr="00CF19BB" w:rsidRDefault="001043FA" w:rsidP="00B7099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Hash Brown 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>$1.00</w:t>
                                  </w:r>
                                </w:p>
                                <w:p w14:paraId="600F669F" w14:textId="5584226B" w:rsidR="001043FA" w:rsidRPr="00CF19BB" w:rsidRDefault="00334CBC" w:rsidP="00B7099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Chicken Nuggets (5)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>$3</w:t>
                                  </w:r>
                                  <w:r w:rsidR="001043FA"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6F44A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1043FA"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55B381E0" w14:textId="77777777" w:rsidR="00E77E46" w:rsidRPr="00CF19BB" w:rsidRDefault="00E77E46" w:rsidP="00B7099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B3AB37F" w14:textId="77777777" w:rsidR="00E77E46" w:rsidRPr="009F0A28" w:rsidRDefault="00E77E46" w:rsidP="00E77E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Cs w:val="21"/>
                                    </w:rPr>
                                  </w:pPr>
                                  <w:r w:rsidRPr="009F0A28">
                                    <w:rPr>
                                      <w:rFonts w:ascii="Arial" w:hAnsi="Arial" w:cs="Arial"/>
                                      <w:b/>
                                      <w:szCs w:val="21"/>
                                    </w:rPr>
                                    <w:t>GLUTEN FREE OPTIONS</w:t>
                                  </w:r>
                                </w:p>
                                <w:p w14:paraId="673ED8B1" w14:textId="794B489C" w:rsidR="001043FA" w:rsidRPr="00D0593B" w:rsidRDefault="00492216" w:rsidP="00E77E46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0593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Chicken</w:t>
                                  </w:r>
                                  <w:r w:rsidR="001043FA" w:rsidRPr="00D0593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Nuggets (5)</w:t>
                                  </w:r>
                                  <w:r w:rsidR="00E77E46" w:rsidRPr="00D0593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E77E46" w:rsidRPr="00D0593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1043FA" w:rsidRPr="00D0593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>$</w:t>
                                  </w:r>
                                  <w:r w:rsidR="006F44A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1043FA" w:rsidRPr="00D0593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6F44A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1043FA" w:rsidRPr="00D0593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753F8F32" w14:textId="50C114BD" w:rsidR="00E77E46" w:rsidRPr="00D0593B" w:rsidRDefault="00E77E46" w:rsidP="00B7099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81B2A42" w14:textId="1530E78B" w:rsidR="00CF3F94" w:rsidRPr="00D0593B" w:rsidRDefault="00CF3F94" w:rsidP="00B7099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E301A2D" w14:textId="77777777" w:rsidR="004C287F" w:rsidRPr="00D0593B" w:rsidRDefault="004C287F" w:rsidP="00B7099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02F7081" w14:textId="56665301" w:rsidR="00CF3F94" w:rsidRPr="00CF19BB" w:rsidRDefault="00CF3F94" w:rsidP="00B7099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Extra: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Tomato or BBQ Sauce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>$0</w:t>
                                  </w:r>
                                  <w:r w:rsidR="006F44A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.5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50A8194C" w14:textId="77777777" w:rsidR="00E254FB" w:rsidRDefault="00E254FB" w:rsidP="00B7099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EF6882B" w14:textId="62F0B5D7" w:rsidR="00E254FB" w:rsidRPr="00E254FB" w:rsidRDefault="00E254FB" w:rsidP="00B7099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BFA959C" id="Text Box 194" o:spid="_x0000_s1033" type="#_x0000_t202" style="width:237.5pt;height:44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" filled="f" stroked="f" strokeweight=".5pt">
                      <v:textbox>
                        <w:txbxContent>
                          <w:p w14:paraId="30771F5E" w14:textId="1CD681C5" w:rsidR="00D374E1" w:rsidRPr="009F0A28" w:rsidRDefault="00B70998" w:rsidP="00B709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21"/>
                              </w:rPr>
                            </w:pPr>
                            <w:r w:rsidRPr="009F0A28">
                              <w:rPr>
                                <w:rFonts w:ascii="Arial" w:hAnsi="Arial" w:cs="Arial"/>
                                <w:b/>
                                <w:bCs/>
                                <w:szCs w:val="21"/>
                              </w:rPr>
                              <w:t>SUSHI $</w:t>
                            </w:r>
                            <w:r w:rsidR="00D0593B">
                              <w:rPr>
                                <w:rFonts w:ascii="Arial" w:hAnsi="Arial" w:cs="Arial"/>
                                <w:b/>
                                <w:bCs/>
                                <w:szCs w:val="21"/>
                              </w:rPr>
                              <w:t>4.</w:t>
                            </w:r>
                            <w:r w:rsidR="006F44A5">
                              <w:rPr>
                                <w:rFonts w:ascii="Arial" w:hAnsi="Arial" w:cs="Arial"/>
                                <w:b/>
                                <w:bCs/>
                                <w:szCs w:val="21"/>
                              </w:rPr>
                              <w:t>2</w:t>
                            </w:r>
                            <w:r w:rsidR="00D0593B">
                              <w:rPr>
                                <w:rFonts w:ascii="Arial" w:hAnsi="Arial" w:cs="Arial"/>
                                <w:b/>
                                <w:bCs/>
                                <w:szCs w:val="21"/>
                              </w:rPr>
                              <w:t>0</w:t>
                            </w:r>
                          </w:p>
                          <w:p w14:paraId="2BB2B3F9" w14:textId="6D214464" w:rsidR="00B70998" w:rsidRPr="00CF19BB" w:rsidRDefault="00B70998" w:rsidP="00B7099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Available Monday &amp; Wednesday Only</w:t>
                            </w:r>
                          </w:p>
                          <w:p w14:paraId="3049A01F" w14:textId="4DF170D8" w:rsidR="00B70998" w:rsidRPr="00CF19BB" w:rsidRDefault="00B70998" w:rsidP="00B709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Chicken Avocado (GF)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A0FA2A8" w14:textId="4282EFCD" w:rsidR="00B70998" w:rsidRPr="00CF19BB" w:rsidRDefault="00B70998" w:rsidP="00B709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Chicken Teriyaki (GF)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4366371" w14:textId="24AEAAE7" w:rsidR="00B70998" w:rsidRPr="00CF19BB" w:rsidRDefault="00B70998" w:rsidP="00B709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Tuna Mayo (GF)</w:t>
                            </w:r>
                          </w:p>
                          <w:p w14:paraId="5BDF376F" w14:textId="35BD96B8" w:rsidR="00B70998" w:rsidRPr="00CF19BB" w:rsidRDefault="00B70998" w:rsidP="00B709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Avocado (GF)</w:t>
                            </w:r>
                          </w:p>
                          <w:p w14:paraId="454BED15" w14:textId="0CD3091C" w:rsidR="00B70998" w:rsidRPr="00CF19BB" w:rsidRDefault="00B70998" w:rsidP="00B709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113FC8" w14:textId="6A93F5CB" w:rsidR="00B70998" w:rsidRPr="009F0A28" w:rsidRDefault="00B70998" w:rsidP="00B709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21"/>
                              </w:rPr>
                            </w:pPr>
                            <w:r w:rsidRPr="009F0A28">
                              <w:rPr>
                                <w:rFonts w:ascii="Arial" w:hAnsi="Arial" w:cs="Arial"/>
                                <w:b/>
                                <w:bCs/>
                                <w:szCs w:val="21"/>
                              </w:rPr>
                              <w:t>HOT FOOD</w:t>
                            </w:r>
                          </w:p>
                          <w:p w14:paraId="72FF377C" w14:textId="7DBFFE75" w:rsidR="00B70998" w:rsidRPr="00CF19BB" w:rsidRDefault="00B70998" w:rsidP="00B709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Beef Burger </w:t>
                            </w:r>
                            <w:r w:rsidR="001D337F"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(Lettuce</w:t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, Tomato, </w:t>
                            </w:r>
                            <w:r w:rsidR="00A21C45"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Cheese, Sauce)</w:t>
                            </w:r>
                            <w:r w:rsidR="00A21C45"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="00A21C45"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  <w:r w:rsidR="00902A2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  <w:r w:rsidR="00A21C45"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6F44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="00D0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3C54FB3C" w14:textId="7B68B3D7" w:rsidR="006D0807" w:rsidRPr="00CF19BB" w:rsidRDefault="00A21C45" w:rsidP="00B709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Chicken Burger </w:t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(Lettuce, </w:t>
                            </w:r>
                            <w:r w:rsidR="00492216"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Tomato</w:t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, Cheese, Mayo)</w:t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  <w:r w:rsidR="00D0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6.</w:t>
                            </w:r>
                            <w:r w:rsidR="006F44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="00D0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6E61874F" w14:textId="6E48B5FE" w:rsidR="006D0807" w:rsidRPr="00CF19BB" w:rsidRDefault="006D0807" w:rsidP="00B709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Chicken Cheese Mayo Burger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 w:rsidR="006A6C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5.</w:t>
                            </w:r>
                            <w:r w:rsidR="006F44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="006A6C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5F105853" w14:textId="61138372" w:rsidR="00A21C45" w:rsidRPr="00CF19BB" w:rsidRDefault="00492216" w:rsidP="00B709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Cheeseburger</w:t>
                            </w:r>
                            <w:r w:rsidR="00A21C45"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1C45"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</w:t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Tomato</w:t>
                            </w:r>
                            <w:r w:rsidR="00A21C45"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Sauce)</w:t>
                            </w:r>
                            <w:r w:rsidR="00A21C45"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="00A21C45"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="00A21C45"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  <w:r w:rsidR="00902A2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5.</w:t>
                            </w:r>
                            <w:r w:rsidR="006F44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="006A6C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6A4D4143" w14:textId="0EEDF3E8" w:rsidR="00A21C45" w:rsidRPr="00CF19BB" w:rsidRDefault="00E254FB" w:rsidP="00B709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Spaghetti Bolognese </w:t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(with cheese) </w:t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Small</w:t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  <w:r w:rsidR="006F44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6F44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6A6C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64BFF804" w14:textId="09ABFD48" w:rsidR="00E254FB" w:rsidRPr="00CF19BB" w:rsidRDefault="00E254FB" w:rsidP="00B709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Large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 w:rsidR="006F44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  <w:r w:rsidR="003B22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6F44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3B22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1FCCEA13" w14:textId="37429984" w:rsidR="00E254FB" w:rsidRPr="00CF19BB" w:rsidRDefault="00E254FB" w:rsidP="00B709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Garlic Bread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 w:rsidR="00D060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2.00</w:t>
                            </w:r>
                          </w:p>
                          <w:p w14:paraId="717983D5" w14:textId="6B646C3A" w:rsidR="00E254FB" w:rsidRPr="00CF19BB" w:rsidRDefault="00531518" w:rsidP="00B709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Mini </w:t>
                            </w:r>
                            <w:r w:rsidR="00E254FB"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Corn on the Cob</w:t>
                            </w:r>
                            <w:r w:rsidR="00E254FB"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E254FB"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E254FB"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$1.</w:t>
                            </w:r>
                            <w:r w:rsidR="00902A2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E254FB"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7D0327A6" w14:textId="7726B662" w:rsidR="00E254FB" w:rsidRPr="00CF19BB" w:rsidRDefault="00E254FB" w:rsidP="00B709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Sausage Roll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 w:rsidR="006F44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4.0</w:t>
                            </w:r>
                            <w:r w:rsidR="002976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2C5E1052" w14:textId="7AD1F6C5" w:rsidR="00E254FB" w:rsidRPr="00CF19BB" w:rsidRDefault="00E254FB" w:rsidP="00B709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Meat Pie Snack size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$2.</w:t>
                            </w:r>
                            <w:r w:rsidR="006F44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477CEE98" w14:textId="458DA5D5" w:rsidR="00E254FB" w:rsidRPr="00CF19BB" w:rsidRDefault="00E254FB" w:rsidP="00B709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Meat Pie Large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5315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Traveller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 w:rsidR="00902A2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6F44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3B22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1A226661" w14:textId="69A6F3A0" w:rsidR="00E254FB" w:rsidRPr="00CF19BB" w:rsidRDefault="00E254FB" w:rsidP="00B709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Hotdog </w:t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(with or without sauce BBQ or Tomato)</w:t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="001043FA"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  <w:r w:rsidR="00E477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4.</w:t>
                            </w:r>
                            <w:r w:rsidR="006F44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E477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79BF3C93" w14:textId="006D5D88" w:rsidR="001043FA" w:rsidRPr="00CF19BB" w:rsidRDefault="001043FA" w:rsidP="00B709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Add Cheese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$0.50</w:t>
                            </w:r>
                          </w:p>
                          <w:p w14:paraId="7EA9D5F0" w14:textId="75347B4D" w:rsidR="001043FA" w:rsidRPr="00CF19BB" w:rsidRDefault="001043FA" w:rsidP="00B709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Mini </w:t>
                            </w:r>
                            <w:r w:rsidR="001D337F"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Hotdog</w:t>
                            </w:r>
                            <w:r w:rsidR="001D337F"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(</w:t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with or without sauce BBQ or Tomato)</w:t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$2.</w:t>
                            </w:r>
                            <w:r w:rsidR="006F44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  <w:r w:rsidR="00E477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2B9187BE" w14:textId="3479933B" w:rsidR="001043FA" w:rsidRPr="00CF19BB" w:rsidRDefault="001043FA" w:rsidP="00B709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Add Cheese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$0.50</w:t>
                            </w:r>
                          </w:p>
                          <w:p w14:paraId="3712004C" w14:textId="1DCB8FB8" w:rsidR="001043FA" w:rsidRPr="00CF19BB" w:rsidRDefault="001043FA" w:rsidP="00B709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Wedges (</w:t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Sour Cream &amp; Sweet Chilli)</w:t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  <w:r w:rsidR="003B22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4.</w:t>
                            </w:r>
                            <w:r w:rsidR="006F44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  <w:r w:rsidR="003B22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78EE6BE9" w14:textId="11D97FFA" w:rsidR="001043FA" w:rsidRPr="00CF19BB" w:rsidRDefault="001043FA" w:rsidP="00B709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Hash Brown 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$1.00</w:t>
                            </w:r>
                          </w:p>
                          <w:p w14:paraId="600F669F" w14:textId="5584226B" w:rsidR="001043FA" w:rsidRPr="00CF19BB" w:rsidRDefault="00334CBC" w:rsidP="00B709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Chicken Nuggets (5)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$3</w:t>
                            </w:r>
                            <w:r w:rsidR="001043FA"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6F44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="001043FA"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55B381E0" w14:textId="77777777" w:rsidR="00E77E46" w:rsidRPr="00CF19BB" w:rsidRDefault="00E77E46" w:rsidP="00B709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B3AB37F" w14:textId="77777777" w:rsidR="00E77E46" w:rsidRPr="009F0A28" w:rsidRDefault="00E77E46" w:rsidP="00E77E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</w:pPr>
                            <w:r w:rsidRPr="009F0A28">
                              <w:rPr>
                                <w:rFonts w:ascii="Arial" w:hAnsi="Arial" w:cs="Arial"/>
                                <w:b/>
                                <w:szCs w:val="21"/>
                              </w:rPr>
                              <w:t>GLUTEN FREE OPTIONS</w:t>
                            </w:r>
                          </w:p>
                          <w:p w14:paraId="673ED8B1" w14:textId="794B489C" w:rsidR="001043FA" w:rsidRPr="00D0593B" w:rsidRDefault="00492216" w:rsidP="00E77E4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059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Chicken</w:t>
                            </w:r>
                            <w:r w:rsidR="001043FA" w:rsidRPr="00D059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Nuggets (5)</w:t>
                            </w:r>
                            <w:r w:rsidR="00E77E46" w:rsidRPr="00D059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E77E46" w:rsidRPr="00D059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1043FA" w:rsidRPr="00D059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 w:rsidR="006F44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="001043FA" w:rsidRPr="00D059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6F44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1043FA" w:rsidRPr="00D059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753F8F32" w14:textId="50C114BD" w:rsidR="00E77E46" w:rsidRPr="00D0593B" w:rsidRDefault="00E77E46" w:rsidP="00B709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81B2A42" w14:textId="1530E78B" w:rsidR="00CF3F94" w:rsidRPr="00D0593B" w:rsidRDefault="00CF3F94" w:rsidP="00B709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E301A2D" w14:textId="77777777" w:rsidR="004C287F" w:rsidRPr="00D0593B" w:rsidRDefault="004C287F" w:rsidP="00B709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02F7081" w14:textId="56665301" w:rsidR="00CF3F94" w:rsidRPr="00CF19BB" w:rsidRDefault="00CF3F94" w:rsidP="00B7099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Extra: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Tomato or BBQ Sauce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$0</w:t>
                            </w:r>
                            <w:r w:rsidR="006F44A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.5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50A8194C" w14:textId="77777777" w:rsidR="00E254FB" w:rsidRDefault="00E254FB" w:rsidP="00B709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EF6882B" w14:textId="62F0B5D7" w:rsidR="00E254FB" w:rsidRPr="00E254FB" w:rsidRDefault="00E254FB" w:rsidP="00B709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DA198E4" w14:textId="74579053" w:rsidR="00CF19BB" w:rsidRPr="00CF19BB" w:rsidRDefault="00CF19BB" w:rsidP="00CF19BB"/>
          <w:p w14:paraId="7D2DBD56" w14:textId="6BA0A544" w:rsidR="00CF19BB" w:rsidRPr="00CF19BB" w:rsidRDefault="00CF19BB" w:rsidP="00CF19BB"/>
          <w:p w14:paraId="5BC7F1C4" w14:textId="07F8DC18" w:rsidR="00CF19BB" w:rsidRPr="00CF19BB" w:rsidRDefault="00CF19BB" w:rsidP="00CF19BB"/>
          <w:p w14:paraId="397C88E7" w14:textId="2762E3BB" w:rsidR="00CF19BB" w:rsidRPr="00CF19BB" w:rsidRDefault="00CF19BB" w:rsidP="00CF19BB"/>
          <w:p w14:paraId="1060DCC0" w14:textId="55DDEB79" w:rsidR="00CF19BB" w:rsidRPr="00CF19BB" w:rsidRDefault="008B2CA8" w:rsidP="00CF19BB">
            <w:r>
              <w:rPr>
                <w:noProof/>
                <w:lang w:eastAsia="zh-CN"/>
              </w:rPr>
              <w:drawing>
                <wp:anchor distT="0" distB="0" distL="114300" distR="114300" simplePos="0" relativeHeight="251722752" behindDoc="0" locked="0" layoutInCell="1" allowOverlap="1" wp14:anchorId="4FFE1069" wp14:editId="4822FE04">
                  <wp:simplePos x="0" y="0"/>
                  <wp:positionH relativeFrom="page">
                    <wp:posOffset>82484</wp:posOffset>
                  </wp:positionH>
                  <wp:positionV relativeFrom="page">
                    <wp:posOffset>6256020</wp:posOffset>
                  </wp:positionV>
                  <wp:extent cx="2990450" cy="1481566"/>
                  <wp:effectExtent l="0" t="0" r="0" b="0"/>
                  <wp:wrapNone/>
                  <wp:docPr id="251" name="Pictur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Landscape Logo 4-01.p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933"/>
                          <a:stretch/>
                        </pic:blipFill>
                        <pic:spPr bwMode="auto">
                          <a:xfrm>
                            <a:off x="0" y="0"/>
                            <a:ext cx="2990450" cy="14815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2DB866" w14:textId="78404D2F" w:rsidR="00CF19BB" w:rsidRPr="00CF19BB" w:rsidRDefault="00CF19BB" w:rsidP="00CF19BB"/>
          <w:p w14:paraId="4861FE2D" w14:textId="05C3C789" w:rsidR="00CF19BB" w:rsidRPr="00CF19BB" w:rsidRDefault="00CF19BB" w:rsidP="00CF19BB"/>
          <w:p w14:paraId="07A07B7A" w14:textId="44682FC9" w:rsidR="00CF19BB" w:rsidRPr="00CF19BB" w:rsidRDefault="00CF19BB" w:rsidP="00CF19BB"/>
          <w:p w14:paraId="591F1F34" w14:textId="5C6F1ABD" w:rsidR="00CF19BB" w:rsidRDefault="00CF19BB" w:rsidP="00CF19BB"/>
          <w:p w14:paraId="4CE295BF" w14:textId="1E48915C" w:rsidR="00997614" w:rsidRPr="00CF19BB" w:rsidRDefault="00CF19BB" w:rsidP="00CF19BB">
            <w:pPr>
              <w:tabs>
                <w:tab w:val="left" w:pos="1622"/>
              </w:tabs>
            </w:pPr>
            <w:r>
              <w:tab/>
            </w:r>
          </w:p>
        </w:tc>
        <w:tc>
          <w:tcPr>
            <w:tcW w:w="5280" w:type="dxa"/>
          </w:tcPr>
          <w:p w14:paraId="4A0480F3" w14:textId="4E3B8AA0" w:rsidR="00E146B7" w:rsidRDefault="009F0A28" w:rsidP="00997614">
            <w:pPr>
              <w:ind w:left="144" w:right="144"/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CE57F37" wp14:editId="1255AD55">
                      <wp:simplePos x="0" y="0"/>
                      <wp:positionH relativeFrom="page">
                        <wp:posOffset>160020</wp:posOffset>
                      </wp:positionH>
                      <wp:positionV relativeFrom="page">
                        <wp:posOffset>16795</wp:posOffset>
                      </wp:positionV>
                      <wp:extent cx="3015615" cy="8092440"/>
                      <wp:effectExtent l="0" t="0" r="0" b="381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5615" cy="8092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F0AD76" w14:textId="49851F11" w:rsidR="00D374E1" w:rsidRPr="00CF19BB" w:rsidRDefault="00492216" w:rsidP="0049221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DRINKS</w:t>
                                  </w:r>
                                </w:p>
                                <w:p w14:paraId="1305A832" w14:textId="5E8567C7" w:rsidR="00492216" w:rsidRPr="00CF19BB" w:rsidRDefault="00492216" w:rsidP="0049221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Bottled Water 600ml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>$2.</w:t>
                                  </w:r>
                                  <w:r w:rsidR="007C3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1F339F8C" w14:textId="1E83D223" w:rsidR="00492216" w:rsidRPr="00CF19BB" w:rsidRDefault="00492216" w:rsidP="0049221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Breaka</w:t>
                                  </w:r>
                                  <w:proofErr w:type="spellEnd"/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Milk 250ml 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(Choc, Strawberry</w:t>
                                  </w:r>
                                  <w:proofErr w:type="gramStart"/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, )</w:t>
                                  </w:r>
                                  <w:proofErr w:type="gramEnd"/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$2.</w:t>
                                  </w:r>
                                  <w:r w:rsidR="00BC1A2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  <w:p w14:paraId="28665309" w14:textId="16D16631" w:rsidR="00492216" w:rsidRPr="00CF19BB" w:rsidRDefault="00492216" w:rsidP="0049221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Breaka</w:t>
                                  </w:r>
                                  <w:proofErr w:type="spellEnd"/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Milk 300ml 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(Choc, Strawberry</w:t>
                                  </w:r>
                                  <w:r w:rsidR="006A6C3F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="00E4605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6A6C3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3.00</w:t>
                                  </w:r>
                                </w:p>
                                <w:p w14:paraId="1581FEE2" w14:textId="61A62636" w:rsidR="00492216" w:rsidRPr="00CF19BB" w:rsidRDefault="00492216" w:rsidP="0049221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Breaka</w:t>
                                  </w:r>
                                  <w:proofErr w:type="spellEnd"/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Milk 500ml 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(Choc</w:t>
                                  </w:r>
                                  <w:r w:rsidR="00CF3F94"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or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Strawberry)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="00CF3F94"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7C3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3B224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7C3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6A6C3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59A4DA09" w14:textId="415D0AFF" w:rsidR="00CF3F94" w:rsidRPr="00CF19BB" w:rsidRDefault="00CF3F94" w:rsidP="0049221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Fresh Plain Milk 300ml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>$1.</w:t>
                                  </w:r>
                                  <w:r w:rsidR="007C3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2DA0D350" w14:textId="05AC4260" w:rsidR="00CF3F94" w:rsidRPr="00CF19BB" w:rsidRDefault="00CF3F94" w:rsidP="0049221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Up &amp; Go </w:t>
                                  </w:r>
                                  <w:r w:rsidR="009332C7"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(Choc or Vanilla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="00F60A50"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902A2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F60A50"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902A2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F60A50"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05433A98" w14:textId="56A5069A" w:rsidR="00F60A50" w:rsidRPr="007C3348" w:rsidRDefault="00720011" w:rsidP="0049221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7C3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Juice Popper 250ml </w:t>
                                  </w:r>
                                  <w:proofErr w:type="gramStart"/>
                                  <w:r w:rsidRPr="007C3348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fr-FR"/>
                                    </w:rPr>
                                    <w:t>( Apple</w:t>
                                  </w:r>
                                  <w:proofErr w:type="gramEnd"/>
                                  <w:r w:rsidRPr="007C3348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fr-FR"/>
                                    </w:rPr>
                                    <w:t xml:space="preserve"> B/C)</w:t>
                                  </w:r>
                                  <w:r w:rsidRPr="007C3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ab/>
                                    <w:t>$2.</w:t>
                                  </w:r>
                                  <w:r w:rsidR="007C3348" w:rsidRPr="007C3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5</w:t>
                                  </w:r>
                                  <w:r w:rsidRPr="007C3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0</w:t>
                                  </w:r>
                                </w:p>
                                <w:p w14:paraId="7DB29E59" w14:textId="043F5456" w:rsidR="00720011" w:rsidRDefault="00720011" w:rsidP="0049221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Fruit Juice Slushy </w:t>
                                  </w:r>
                                  <w:r w:rsidR="007C3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Small 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JUNIOR ONLY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>$2.</w:t>
                                  </w:r>
                                  <w:r w:rsidR="007C3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A6C3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2AEA3BD9" w14:textId="36C4F665" w:rsidR="007C3348" w:rsidRPr="007C3348" w:rsidRDefault="007C3348" w:rsidP="0049221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Fruit Juice Slushy Large 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JUNIOR ONLY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$2.70</w:t>
                                  </w:r>
                                </w:p>
                                <w:p w14:paraId="266B725E" w14:textId="10ABFCEF" w:rsidR="00720011" w:rsidRPr="00CF19BB" w:rsidRDefault="006D0807" w:rsidP="0049221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Sparkling Fruit Juice 250ml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B00E5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$2.</w:t>
                                  </w:r>
                                  <w:r w:rsidR="007C3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029A7B54" w14:textId="46C8B714" w:rsidR="006D0807" w:rsidRPr="00CF19BB" w:rsidRDefault="006D0807" w:rsidP="00492216">
                                  <w:pP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(Raspberry, </w:t>
                                  </w:r>
                                  <w:r w:rsidR="00B00E5D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Grape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, </w:t>
                                  </w:r>
                                  <w:r w:rsidR="00B00E5D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Watermelon, </w:t>
                                  </w:r>
                                  <w:r w:rsidR="00D63A9D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blue lemonade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  <w:p w14:paraId="61DCC510" w14:textId="51005849" w:rsidR="006D0807" w:rsidRPr="00CF19BB" w:rsidRDefault="006D0807" w:rsidP="0049221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Focus Water 350ml 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(Fruit Tingle)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$2.50</w:t>
                                  </w:r>
                                </w:p>
                                <w:p w14:paraId="4CF39C74" w14:textId="46DF7625" w:rsidR="0029542A" w:rsidRPr="00CF19BB" w:rsidRDefault="00844B46" w:rsidP="00492216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Juice Bomb </w:t>
                                  </w:r>
                                  <w:r w:rsidRPr="00844B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100%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Sparkling Juice </w:t>
                                  </w:r>
                                  <w:r w:rsidRPr="00844B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Apple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844B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 w:rsidRPr="00844B46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ola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>$2.50</w:t>
                                  </w:r>
                                </w:p>
                                <w:p w14:paraId="1547C728" w14:textId="3CBD6133" w:rsidR="006D0807" w:rsidRPr="009F0A28" w:rsidRDefault="006D0807" w:rsidP="006D080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9F0A28"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1"/>
                                    </w:rPr>
                                    <w:t>SNAC</w:t>
                                  </w:r>
                                  <w:r w:rsidR="00334CBC" w:rsidRPr="009F0A28"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1"/>
                                    </w:rPr>
                                    <w:t>K</w:t>
                                  </w:r>
                                  <w:r w:rsidRPr="009F0A28"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1"/>
                                    </w:rPr>
                                    <w:t>S</w:t>
                                  </w:r>
                                </w:p>
                                <w:p w14:paraId="71C55640" w14:textId="5623E911" w:rsidR="006D0807" w:rsidRPr="00CF19BB" w:rsidRDefault="00FA60DC" w:rsidP="006D080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r w:rsidR="000E548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gie Sticks 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="00334CBC"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Carrot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, Cucumber, </w:t>
                                  </w:r>
                                  <w:r w:rsidR="00334CBC"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Aioli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$2.00</w:t>
                                  </w:r>
                                </w:p>
                                <w:p w14:paraId="07F3E1BD" w14:textId="1F026C32" w:rsidR="00FA60DC" w:rsidRPr="00CF19BB" w:rsidRDefault="00FA60DC" w:rsidP="006D080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Cheese &amp; Crackers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>$</w:t>
                                  </w:r>
                                  <w:r w:rsidR="00D63A9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  <w:r w:rsidR="00D00F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D63A9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2FE22C33" w14:textId="426D8273" w:rsidR="00FA60DC" w:rsidRPr="00CF19BB" w:rsidRDefault="00FA60DC" w:rsidP="006D080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Dried Apricots Pack (8)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>$1.00</w:t>
                                  </w:r>
                                </w:p>
                                <w:p w14:paraId="0FD8B4FD" w14:textId="44A9FD08" w:rsidR="00FA60DC" w:rsidRPr="00CF19BB" w:rsidRDefault="00FA60DC" w:rsidP="006D080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Custard Cup Large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>$</w:t>
                                  </w:r>
                                  <w:r w:rsidR="00D00F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7C3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6B2DD1AE" w14:textId="627420B7" w:rsidR="00FA60DC" w:rsidRPr="00CF19BB" w:rsidRDefault="00FA60DC" w:rsidP="006D080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Jelly Custard Cup Large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>$</w:t>
                                  </w:r>
                                  <w:r w:rsidR="00D00F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7C3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0E7F2A81" w14:textId="5FF39B08" w:rsidR="00FA60DC" w:rsidRPr="00CF19BB" w:rsidRDefault="00FA60DC" w:rsidP="006D080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Jelly Custard Cup Small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>$</w:t>
                                  </w:r>
                                  <w:r w:rsidR="006A6C3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  <w:r w:rsidR="007C3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A6C3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09A6FECD" w14:textId="5C2F43FE" w:rsidR="00FA60DC" w:rsidRPr="00CF19BB" w:rsidRDefault="00FA60DC" w:rsidP="006D080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Chocolate Mousse Large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9F0A2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           $</w:t>
                                  </w:r>
                                  <w:r w:rsidR="00D00F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9F0A2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7C3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9F0A2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9F0A2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5E667978" w14:textId="51C43A55" w:rsidR="00FA60DC" w:rsidRPr="00CF19BB" w:rsidRDefault="00FA60DC" w:rsidP="006D080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Chocolate Mousse Small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9F0A2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6A6C3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  <w:r w:rsidR="007C3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A6C3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17CF0F21" w14:textId="15F4DF88" w:rsidR="00FA60DC" w:rsidRPr="00CF19BB" w:rsidRDefault="001C042A" w:rsidP="006D080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Fruit Salad Cup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>$</w:t>
                                  </w:r>
                                  <w:r w:rsidR="00D00F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7C3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5F0562F0" w14:textId="44CF1942" w:rsidR="001C042A" w:rsidRPr="00CF19BB" w:rsidRDefault="00334CBC" w:rsidP="006D080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Watermelon</w:t>
                                  </w:r>
                                  <w:r w:rsidR="006A6C3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/Rockmelon</w:t>
                                  </w:r>
                                  <w:r w:rsidR="001C042A"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Cup</w:t>
                                  </w:r>
                                  <w:r w:rsidR="009332C7"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3151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1C042A"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>$</w:t>
                                  </w:r>
                                  <w:r w:rsidR="00D00F7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1C042A"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7C3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A6C3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57CCBFD9" w14:textId="43FD93FE" w:rsidR="001C042A" w:rsidRPr="00CF19BB" w:rsidRDefault="001C042A" w:rsidP="006D080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Apple Slinky 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>$2.00</w:t>
                                  </w:r>
                                </w:p>
                                <w:p w14:paraId="52FD2DDB" w14:textId="65AEEC0B" w:rsidR="00844B46" w:rsidRPr="00CF19BB" w:rsidRDefault="00844B46" w:rsidP="006D080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Banana Bread Homemade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>$2.</w:t>
                                  </w:r>
                                  <w:r w:rsidR="007C3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118F9CC8" w14:textId="36849AC2" w:rsidR="001C042A" w:rsidRDefault="001C042A" w:rsidP="006D080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Muffin Homemade </w:t>
                                  </w:r>
                                  <w:r w:rsidR="003B2244" w:rsidRPr="003B2244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(Chocolate</w:t>
                                  </w:r>
                                  <w:r w:rsidR="006A6C3F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, </w:t>
                                  </w:r>
                                  <w:r w:rsidR="003B2244" w:rsidRPr="003B2244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Apple</w:t>
                                  </w:r>
                                  <w:r w:rsidR="006A6C3F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or B/berry)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>$2.</w:t>
                                  </w:r>
                                  <w:r w:rsidR="007C3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="006A6C3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1831D660" w14:textId="1061CC88" w:rsidR="007C3348" w:rsidRPr="00CF19BB" w:rsidRDefault="007C3348" w:rsidP="006D080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Choc Chip Cookie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>$2.00</w:t>
                                  </w:r>
                                </w:p>
                                <w:p w14:paraId="7DF22D32" w14:textId="41D96168" w:rsidR="001C042A" w:rsidRPr="00CF19BB" w:rsidRDefault="001C042A" w:rsidP="006D080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Popcorn (GF)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ab/>
                                    <w:t>$1.00</w:t>
                                  </w:r>
                                </w:p>
                                <w:p w14:paraId="4B7AA5F4" w14:textId="0A842598" w:rsidR="001C042A" w:rsidRPr="00CF19BB" w:rsidRDefault="007C3348" w:rsidP="006D080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Snaps </w:t>
                                  </w:r>
                                  <w:r w:rsidR="001C042A"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Ve</w:t>
                                  </w:r>
                                  <w:r w:rsidR="000E548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="001C042A"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gie Chips (GF) </w:t>
                                  </w:r>
                                  <w:r w:rsidR="001C042A"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(Salsa)</w:t>
                                  </w:r>
                                  <w:r w:rsidR="001C042A"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="001C042A"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="001C042A"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D63A9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D63A9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70E16F7D" w14:textId="53638A59" w:rsidR="00FA60DC" w:rsidRPr="00CF19BB" w:rsidRDefault="00C84340" w:rsidP="006D080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Grain Waves 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(Sour Cream &amp; Chives)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7C3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2.00 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Red Rock Chips 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(Honey Soy, Sea Salt)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="009F0A2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7C3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2.00</w:t>
                                  </w:r>
                                </w:p>
                                <w:p w14:paraId="64977FC7" w14:textId="4258B850" w:rsidR="00C84340" w:rsidRPr="00CF19BB" w:rsidRDefault="00C84340" w:rsidP="006D080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de-DE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de-DE"/>
                                    </w:rPr>
                                    <w:t xml:space="preserve">Jumpy’s 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de-DE"/>
                                    </w:rPr>
                                    <w:t>(Chicken, Salt &amp; Vinegar)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de-DE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de-DE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de-DE"/>
                                    </w:rPr>
                                    <w:t>$1.</w:t>
                                  </w:r>
                                  <w:r w:rsidR="007C3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de-DE"/>
                                    </w:rPr>
                                    <w:t>3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de-DE"/>
                                    </w:rPr>
                                    <w:t>0</w:t>
                                  </w:r>
                                </w:p>
                                <w:p w14:paraId="339F39BE" w14:textId="77777777" w:rsidR="0029542A" w:rsidRPr="00CF19BB" w:rsidRDefault="0029542A" w:rsidP="006D080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de-DE"/>
                                    </w:rPr>
                                  </w:pPr>
                                </w:p>
                                <w:p w14:paraId="3C633329" w14:textId="73BC7FDC" w:rsidR="00C84340" w:rsidRPr="009F0A28" w:rsidRDefault="00C84340" w:rsidP="00C8434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0"/>
                                      <w:lang w:val="de-DE"/>
                                    </w:rPr>
                                  </w:pPr>
                                  <w:r w:rsidRPr="009F0A28">
                                    <w:rPr>
                                      <w:rFonts w:ascii="Arial" w:hAnsi="Arial" w:cs="Arial"/>
                                      <w:b/>
                                      <w:bCs/>
                                      <w:szCs w:val="20"/>
                                      <w:lang w:val="de-DE"/>
                                    </w:rPr>
                                    <w:t>FROZEN TREATS</w:t>
                                  </w:r>
                                </w:p>
                                <w:p w14:paraId="6E930643" w14:textId="18091B45" w:rsidR="00334CBC" w:rsidRDefault="0029542A" w:rsidP="00334CBC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Pineapple Hoop 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  <w:t>$0.50</w:t>
                                  </w:r>
                                </w:p>
                                <w:p w14:paraId="5C2D05F8" w14:textId="01A4EF2A" w:rsidR="00B33611" w:rsidRDefault="00B33611" w:rsidP="00334CBC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Fruit Smoothie (Dairy Free)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Small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  <w:t>$</w:t>
                                  </w:r>
                                  <w:r w:rsidR="006A6C3F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  <w:r w:rsidR="007C3348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6A6C3F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0ED87B29" w14:textId="1A22E3FD" w:rsidR="0029542A" w:rsidRPr="00CF19BB" w:rsidRDefault="0029542A" w:rsidP="00334CBC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Fruit Smoothie (Dairy Free)</w:t>
                                  </w:r>
                                  <w:r w:rsidR="00B33611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Large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  <w:t>$3.</w:t>
                                  </w:r>
                                  <w:r w:rsidR="00D00F75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33154241" w14:textId="756711DE" w:rsidR="0029542A" w:rsidRPr="00CF19BB" w:rsidRDefault="0029542A" w:rsidP="00334CBC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Paddle Pop 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bCs/>
                                      <w:sz w:val="14"/>
                                      <w:szCs w:val="14"/>
                                    </w:rPr>
                                    <w:t xml:space="preserve">(Rainbow, Chocolate) 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bCs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bCs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$2.</w:t>
                                  </w:r>
                                  <w:r w:rsidR="00D63A9D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  <w:p w14:paraId="24597697" w14:textId="2104A1D2" w:rsidR="0029542A" w:rsidRPr="00CF19BB" w:rsidRDefault="0029542A" w:rsidP="00334CBC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Paddle Pop Lemonade Twist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  <w:t>$</w:t>
                                  </w:r>
                                  <w:r w:rsidR="00D63A9D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2.00</w:t>
                                  </w:r>
                                </w:p>
                                <w:p w14:paraId="060F10BD" w14:textId="22B54460" w:rsidR="0029542A" w:rsidRPr="00CF19BB" w:rsidRDefault="0029542A" w:rsidP="00334CBC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CF19BB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Calippo</w:t>
                                  </w:r>
                                  <w:proofErr w:type="spellEnd"/>
                                  <w:r w:rsidRPr="00CF19BB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bCs/>
                                      <w:sz w:val="14"/>
                                      <w:szCs w:val="14"/>
                                    </w:rPr>
                                    <w:t>(Pine Raspberry)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bCs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bCs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bCs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$</w:t>
                                  </w:r>
                                  <w:r w:rsidR="00D63A9D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2.00</w:t>
                                  </w:r>
                                </w:p>
                                <w:p w14:paraId="0CF184D1" w14:textId="1726BFA2" w:rsidR="0029542A" w:rsidRPr="00CF19BB" w:rsidRDefault="0029542A" w:rsidP="00334CBC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Frozen Yogurt </w:t>
                                  </w:r>
                                  <w:r w:rsidR="00B33611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B33611">
                                    <w:rPr>
                                      <w:rFonts w:ascii="Arial" w:hAnsi="Arial" w:cs="Arial"/>
                                      <w:bCs/>
                                      <w:sz w:val="14"/>
                                      <w:szCs w:val="14"/>
                                    </w:rPr>
                                    <w:t>Wild Berry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bCs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bCs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="007C3348">
                                    <w:rPr>
                                      <w:rFonts w:ascii="Arial" w:hAnsi="Arial" w:cs="Arial"/>
                                      <w:bCs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="007C3348">
                                    <w:rPr>
                                      <w:rFonts w:ascii="Arial" w:hAnsi="Arial" w:cs="Arial"/>
                                      <w:bCs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$3.</w:t>
                                  </w:r>
                                  <w:r w:rsidR="007C3348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  <w:p w14:paraId="2B354FF6" w14:textId="153945D6" w:rsidR="0029542A" w:rsidRPr="00CF19BB" w:rsidRDefault="0029542A" w:rsidP="00334CBC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Icy Fruit Stick </w:t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CF19BB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  <w:t>$0.</w:t>
                                  </w:r>
                                  <w:r w:rsidR="00B00E5D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60</w:t>
                                  </w:r>
                                </w:p>
                                <w:p w14:paraId="26A8CBE8" w14:textId="72CB2672" w:rsidR="0029542A" w:rsidRPr="00CF19BB" w:rsidRDefault="008724FA" w:rsidP="00334CBC">
                                  <w:pP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F19BB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Apple Blackcurrant </w:t>
                                  </w:r>
                                  <w:r w:rsidR="0029542A" w:rsidRPr="00CF19BB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Juice Cup</w:t>
                                  </w:r>
                                  <w:r w:rsidR="0029542A" w:rsidRPr="00CF19BB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29542A" w:rsidRPr="00CF19BB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  <w:t>$1.00</w:t>
                                  </w:r>
                                </w:p>
                                <w:p w14:paraId="5615160A" w14:textId="77777777" w:rsidR="0029542A" w:rsidRPr="0029542A" w:rsidRDefault="0029542A" w:rsidP="00334CBC">
                                  <w:pP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18217D4" w14:textId="77777777" w:rsidR="00C84340" w:rsidRPr="0029542A" w:rsidRDefault="00C84340" w:rsidP="00C8434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B6FFB41" w14:textId="77777777" w:rsidR="00C84340" w:rsidRPr="0029542A" w:rsidRDefault="00C84340" w:rsidP="00C843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E57F37" id="Text Box 8" o:spid="_x0000_s1034" type="#_x0000_t202" style="position:absolute;left:0;text-align:left;margin-left:12.6pt;margin-top:1.3pt;width:237.45pt;height:637.2pt;z-index: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" fillcolor="white [3201]" stroked="f" strokeweight=".5pt">
                      <v:textbox>
                        <w:txbxContent>
                          <w:p w14:paraId="08F0AD76" w14:textId="49851F11" w:rsidR="00D374E1" w:rsidRPr="00CF19BB" w:rsidRDefault="00492216" w:rsidP="004922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DRINKS</w:t>
                            </w:r>
                          </w:p>
                          <w:p w14:paraId="1305A832" w14:textId="5E8567C7" w:rsidR="00492216" w:rsidRPr="00CF19BB" w:rsidRDefault="00492216" w:rsidP="0049221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Bottled Water 600ml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$2.</w:t>
                            </w:r>
                            <w:r w:rsidR="007C33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1F339F8C" w14:textId="1E83D223" w:rsidR="00492216" w:rsidRPr="00CF19BB" w:rsidRDefault="00492216" w:rsidP="0049221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Breaka</w:t>
                            </w:r>
                            <w:proofErr w:type="spellEnd"/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Milk 250ml </w:t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(Choc, Strawberry</w:t>
                            </w:r>
                            <w:proofErr w:type="gramStart"/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, )</w:t>
                            </w:r>
                            <w:proofErr w:type="gramEnd"/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$2.</w:t>
                            </w:r>
                            <w:r w:rsidR="00BC1A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  <w:p w14:paraId="28665309" w14:textId="16D16631" w:rsidR="00492216" w:rsidRPr="00CF19BB" w:rsidRDefault="00492216" w:rsidP="0049221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Breaka</w:t>
                            </w:r>
                            <w:proofErr w:type="spellEnd"/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Milk 300ml </w:t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(Choc, Strawberry</w:t>
                            </w:r>
                            <w:r w:rsidR="006A6C3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="00E4605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  <w:r w:rsidR="006A6C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3.00</w:t>
                            </w:r>
                          </w:p>
                          <w:p w14:paraId="1581FEE2" w14:textId="61A62636" w:rsidR="00492216" w:rsidRPr="00CF19BB" w:rsidRDefault="00492216" w:rsidP="0049221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Breaka</w:t>
                            </w:r>
                            <w:proofErr w:type="spellEnd"/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Milk 500ml </w:t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(Choc</w:t>
                            </w:r>
                            <w:r w:rsidR="00CF3F94"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or</w:t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Strawberry)</w:t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="00CF3F94"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  <w:r w:rsidR="007C33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="003B22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7C33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6A6C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59A4DA09" w14:textId="415D0AFF" w:rsidR="00CF3F94" w:rsidRPr="00CF19BB" w:rsidRDefault="00CF3F94" w:rsidP="0049221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Fresh Plain Milk 300ml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$1.</w:t>
                            </w:r>
                            <w:r w:rsidR="007C33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2DA0D350" w14:textId="05AC4260" w:rsidR="00CF3F94" w:rsidRPr="00CF19BB" w:rsidRDefault="00CF3F94" w:rsidP="0049221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Up &amp; Go </w:t>
                            </w:r>
                            <w:r w:rsidR="009332C7"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(Choc or Vanilla</w:t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="00F60A50"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  <w:r w:rsidR="00902A2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="00F60A50"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902A2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F60A50"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05433A98" w14:textId="56A5069A" w:rsidR="00F60A50" w:rsidRPr="007C3348" w:rsidRDefault="00720011" w:rsidP="0049221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C3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Juice Popper 250ml </w:t>
                            </w:r>
                            <w:proofErr w:type="gramStart"/>
                            <w:r w:rsidRPr="007C3348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  <w:t>( Apple</w:t>
                            </w:r>
                            <w:proofErr w:type="gramEnd"/>
                            <w:r w:rsidRPr="007C3348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fr-FR"/>
                              </w:rPr>
                              <w:t xml:space="preserve"> B/C)</w:t>
                            </w:r>
                            <w:r w:rsidRPr="007C3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ab/>
                              <w:t>$2.</w:t>
                            </w:r>
                            <w:r w:rsidR="007C3348" w:rsidRPr="007C3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5</w:t>
                            </w:r>
                            <w:r w:rsidRPr="007C3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0</w:t>
                            </w:r>
                          </w:p>
                          <w:p w14:paraId="7DB29E59" w14:textId="043F5456" w:rsidR="00720011" w:rsidRDefault="00720011" w:rsidP="0049221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Fruit Juice Slushy </w:t>
                            </w:r>
                            <w:r w:rsidR="007C33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Small </w:t>
                            </w:r>
                            <w:r w:rsidRPr="00CF19B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JUNIOR ONLY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$2.</w:t>
                            </w:r>
                            <w:r w:rsidR="007C33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6A6C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2AEA3BD9" w14:textId="36C4F665" w:rsidR="007C3348" w:rsidRPr="007C3348" w:rsidRDefault="007C3348" w:rsidP="0049221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Fruit Juice Slushy Large </w:t>
                            </w:r>
                            <w:r w:rsidRPr="00CF19B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JUNIOR ONLY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$2.70</w:t>
                            </w:r>
                          </w:p>
                          <w:p w14:paraId="266B725E" w14:textId="10ABFCEF" w:rsidR="00720011" w:rsidRPr="00CF19BB" w:rsidRDefault="006D0807" w:rsidP="0049221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Sparkling Fruit Juice 250ml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B00E5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$2.</w:t>
                            </w:r>
                            <w:r w:rsidR="007C33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029A7B54" w14:textId="46C8B714" w:rsidR="006D0807" w:rsidRPr="00CF19BB" w:rsidRDefault="006D0807" w:rsidP="00492216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(Raspberry, </w:t>
                            </w:r>
                            <w:r w:rsidR="00B00E5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Grape</w:t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B00E5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Watermelon, </w:t>
                            </w:r>
                            <w:r w:rsidR="00D63A9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blue lemonade</w:t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61DCC510" w14:textId="51005849" w:rsidR="006D0807" w:rsidRPr="00CF19BB" w:rsidRDefault="006D0807" w:rsidP="0049221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Focus Water 350ml </w:t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(Fruit Tingle)</w:t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$2.50</w:t>
                            </w:r>
                          </w:p>
                          <w:p w14:paraId="4CF39C74" w14:textId="46DF7625" w:rsidR="0029542A" w:rsidRPr="00CF19BB" w:rsidRDefault="00844B46" w:rsidP="0049221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Juice Bomb </w:t>
                            </w:r>
                            <w:r w:rsidRPr="00844B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100%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Sparkling Juice </w:t>
                            </w:r>
                            <w:r w:rsidRPr="00844B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Apple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44B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o</w:t>
                            </w:r>
                            <w:r w:rsidRPr="00844B4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ola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$2.50</w:t>
                            </w:r>
                          </w:p>
                          <w:p w14:paraId="1547C728" w14:textId="3CBD6133" w:rsidR="006D0807" w:rsidRPr="009F0A28" w:rsidRDefault="006D0807" w:rsidP="006D08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21"/>
                              </w:rPr>
                            </w:pPr>
                            <w:r w:rsidRPr="009F0A28">
                              <w:rPr>
                                <w:rFonts w:ascii="Arial" w:hAnsi="Arial" w:cs="Arial"/>
                                <w:b/>
                                <w:bCs/>
                                <w:szCs w:val="21"/>
                              </w:rPr>
                              <w:t>SNAC</w:t>
                            </w:r>
                            <w:r w:rsidR="00334CBC" w:rsidRPr="009F0A28">
                              <w:rPr>
                                <w:rFonts w:ascii="Arial" w:hAnsi="Arial" w:cs="Arial"/>
                                <w:b/>
                                <w:bCs/>
                                <w:szCs w:val="21"/>
                              </w:rPr>
                              <w:t>K</w:t>
                            </w:r>
                            <w:r w:rsidRPr="009F0A28">
                              <w:rPr>
                                <w:rFonts w:ascii="Arial" w:hAnsi="Arial" w:cs="Arial"/>
                                <w:b/>
                                <w:bCs/>
                                <w:szCs w:val="21"/>
                              </w:rPr>
                              <w:t>S</w:t>
                            </w:r>
                          </w:p>
                          <w:p w14:paraId="71C55640" w14:textId="5623E911" w:rsidR="006D0807" w:rsidRPr="00CF19BB" w:rsidRDefault="00FA60DC" w:rsidP="006D08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</w:t>
                            </w:r>
                            <w:r w:rsidR="000E54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gie Sticks </w:t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</w:t>
                            </w:r>
                            <w:r w:rsidR="00334CBC"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Carrot</w:t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, Cucumber, </w:t>
                            </w:r>
                            <w:r w:rsidR="00334CBC"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Aioli</w:t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$2.00</w:t>
                            </w:r>
                          </w:p>
                          <w:p w14:paraId="07F3E1BD" w14:textId="1F026C32" w:rsidR="00FA60DC" w:rsidRPr="00CF19BB" w:rsidRDefault="00FA60DC" w:rsidP="006D08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Cheese &amp; Crackers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 w:rsidR="00D63A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2.</w:t>
                            </w:r>
                            <w:r w:rsidR="00D00F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="00D63A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2FE22C33" w14:textId="426D8273" w:rsidR="00FA60DC" w:rsidRPr="00CF19BB" w:rsidRDefault="00FA60DC" w:rsidP="006D08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Dried Apricots Pack (8)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$1.00</w:t>
                            </w:r>
                          </w:p>
                          <w:p w14:paraId="0FD8B4FD" w14:textId="44A9FD08" w:rsidR="00FA60DC" w:rsidRPr="00CF19BB" w:rsidRDefault="00FA60DC" w:rsidP="006D08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Custard Cup Large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 w:rsidR="00D00F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7C33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6B2DD1AE" w14:textId="627420B7" w:rsidR="00FA60DC" w:rsidRPr="00CF19BB" w:rsidRDefault="00FA60DC" w:rsidP="006D08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Jelly Custard Cup Large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 w:rsidR="00D00F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7C33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0E7F2A81" w14:textId="5FF39B08" w:rsidR="00FA60DC" w:rsidRPr="00CF19BB" w:rsidRDefault="00FA60DC" w:rsidP="006D08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Jelly Custard Cup Small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 w:rsidR="006A6C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2.</w:t>
                            </w:r>
                            <w:r w:rsidR="007C33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6A6C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09A6FECD" w14:textId="5C2F43FE" w:rsidR="00FA60DC" w:rsidRPr="00CF19BB" w:rsidRDefault="00FA60DC" w:rsidP="006D08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Chocolate Mousse Large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9F0A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$</w:t>
                            </w:r>
                            <w:r w:rsidR="00D00F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="009F0A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7C33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9F0A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9F0A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E667978" w14:textId="51C43A55" w:rsidR="00FA60DC" w:rsidRPr="00CF19BB" w:rsidRDefault="00FA60DC" w:rsidP="006D08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Chocolate Mousse Small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9F0A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  <w:r w:rsidR="006A6C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2.</w:t>
                            </w:r>
                            <w:r w:rsidR="007C33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6A6C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7CF0F21" w14:textId="15F4DF88" w:rsidR="00FA60DC" w:rsidRPr="00CF19BB" w:rsidRDefault="001C042A" w:rsidP="006D08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Fruit Salad Cup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 w:rsidR="00D00F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7C33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5F0562F0" w14:textId="44CF1942" w:rsidR="001C042A" w:rsidRPr="00CF19BB" w:rsidRDefault="00334CBC" w:rsidP="006D08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Watermelon</w:t>
                            </w:r>
                            <w:r w:rsidR="006A6C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/Rockmelon</w:t>
                            </w:r>
                            <w:r w:rsidR="001C042A"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Cup</w:t>
                            </w:r>
                            <w:r w:rsidR="009332C7"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15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1C042A"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 w:rsidR="00D00F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="001C042A"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7C33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6A6C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57CCBFD9" w14:textId="43FD93FE" w:rsidR="001C042A" w:rsidRPr="00CF19BB" w:rsidRDefault="001C042A" w:rsidP="006D08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Apple Slinky 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$2.00</w:t>
                            </w:r>
                          </w:p>
                          <w:p w14:paraId="52FD2DDB" w14:textId="65AEEC0B" w:rsidR="00844B46" w:rsidRPr="00CF19BB" w:rsidRDefault="00844B46" w:rsidP="006D08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Banana Bread Homemade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$2.</w:t>
                            </w:r>
                            <w:r w:rsidR="007C33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118F9CC8" w14:textId="36849AC2" w:rsidR="001C042A" w:rsidRDefault="001C042A" w:rsidP="006D08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Muffin Homemade </w:t>
                            </w:r>
                            <w:r w:rsidR="003B2244" w:rsidRPr="003B22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(Chocolate</w:t>
                            </w:r>
                            <w:r w:rsidR="006A6C3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3B2244" w:rsidRPr="003B2244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Apple</w:t>
                            </w:r>
                            <w:r w:rsidR="006A6C3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or B/berry)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$2.</w:t>
                            </w:r>
                            <w:r w:rsidR="007C33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  <w:r w:rsidR="006A6C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1831D660" w14:textId="1061CC88" w:rsidR="007C3348" w:rsidRPr="00CF19BB" w:rsidRDefault="007C3348" w:rsidP="006D08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Choc Chip Cookie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$2.00</w:t>
                            </w:r>
                          </w:p>
                          <w:p w14:paraId="7DF22D32" w14:textId="41D96168" w:rsidR="001C042A" w:rsidRPr="00CF19BB" w:rsidRDefault="001C042A" w:rsidP="006D08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Popcorn (GF)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$1.00</w:t>
                            </w:r>
                          </w:p>
                          <w:p w14:paraId="4B7AA5F4" w14:textId="0A842598" w:rsidR="001C042A" w:rsidRPr="00CF19BB" w:rsidRDefault="007C3348" w:rsidP="006D08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Snaps </w:t>
                            </w:r>
                            <w:r w:rsidR="001C042A"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</w:t>
                            </w:r>
                            <w:r w:rsidR="000E548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 w:rsidR="001C042A"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gie Chips (GF) </w:t>
                            </w:r>
                            <w:r w:rsidR="001C042A"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(Salsa)</w:t>
                            </w:r>
                            <w:r w:rsidR="001C042A"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="001C042A"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="001C042A"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  <w:r w:rsidR="00D63A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D63A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70E16F7D" w14:textId="53638A59" w:rsidR="00FA60DC" w:rsidRPr="00CF19BB" w:rsidRDefault="00C84340" w:rsidP="006D08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Grain Waves </w:t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(Sour Cream &amp; Chives)</w:t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  <w:r w:rsidR="007C33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2.00 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Red Rock Chips </w:t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(Honey Soy, Sea Salt)</w:t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</w:r>
                            <w:r w:rsidR="009F0A2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</w:t>
                            </w:r>
                            <w:r w:rsidR="007C33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2.00</w:t>
                            </w:r>
                          </w:p>
                          <w:p w14:paraId="64977FC7" w14:textId="4258B850" w:rsidR="00C84340" w:rsidRPr="00CF19BB" w:rsidRDefault="00C84340" w:rsidP="006D08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proofErr w:type="spellStart"/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Jumpy’s</w:t>
                            </w:r>
                            <w:proofErr w:type="spellEnd"/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t xml:space="preserve">(Chicken, Salt &amp; </w:t>
                            </w:r>
                            <w:proofErr w:type="spellStart"/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t>Vinegar</w:t>
                            </w:r>
                            <w:proofErr w:type="spellEnd"/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t>)</w:t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$1.</w:t>
                            </w:r>
                            <w:r w:rsidR="007C3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3</w:t>
                            </w:r>
                            <w:r w:rsidRPr="00CF19B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0</w:t>
                            </w:r>
                          </w:p>
                          <w:p w14:paraId="339F39BE" w14:textId="77777777" w:rsidR="0029542A" w:rsidRPr="00CF19BB" w:rsidRDefault="0029542A" w:rsidP="006D08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</w:p>
                          <w:p w14:paraId="3C633329" w14:textId="73BC7FDC" w:rsidR="00C84340" w:rsidRPr="009F0A28" w:rsidRDefault="00C84340" w:rsidP="00C843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  <w:lang w:val="de-DE"/>
                              </w:rPr>
                            </w:pPr>
                            <w:r w:rsidRPr="009F0A28">
                              <w:rPr>
                                <w:rFonts w:ascii="Arial" w:hAnsi="Arial" w:cs="Arial"/>
                                <w:b/>
                                <w:bCs/>
                                <w:szCs w:val="20"/>
                                <w:lang w:val="de-DE"/>
                              </w:rPr>
                              <w:t>FROZEN TREATS</w:t>
                            </w:r>
                          </w:p>
                          <w:p w14:paraId="6E930643" w14:textId="18091B45" w:rsidR="00334CBC" w:rsidRDefault="0029542A" w:rsidP="00334CBC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Pineapple Hoop </w:t>
                            </w:r>
                            <w:r w:rsidRPr="00CF19B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ab/>
                              <w:t>$0.50</w:t>
                            </w:r>
                          </w:p>
                          <w:p w14:paraId="5C2D05F8" w14:textId="01A4EF2A" w:rsidR="00B33611" w:rsidRDefault="00B33611" w:rsidP="00334CBC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Fruit Smoothie (Dairy Free)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Small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 w:rsidR="006A6C3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2.</w:t>
                            </w:r>
                            <w:r w:rsidR="007C334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="006A6C3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0ED87B29" w14:textId="1A22E3FD" w:rsidR="0029542A" w:rsidRPr="00CF19BB" w:rsidRDefault="0029542A" w:rsidP="00334CBC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Fruit Smoothie (Dairy Free)</w:t>
                            </w:r>
                            <w:r w:rsidR="00B3361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Large</w:t>
                            </w:r>
                            <w:r w:rsidRPr="00CF19B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ab/>
                              <w:t>$3.</w:t>
                            </w:r>
                            <w:r w:rsidR="00D00F7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CF19B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33154241" w14:textId="756711DE" w:rsidR="0029542A" w:rsidRPr="00CF19BB" w:rsidRDefault="0029542A" w:rsidP="00334CBC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Paddle Pop </w:t>
                            </w:r>
                            <w:r w:rsidRPr="00CF19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 xml:space="preserve">(Rainbow, Chocolate) </w:t>
                            </w:r>
                            <w:r w:rsidRPr="00CF19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$2.</w:t>
                            </w:r>
                            <w:r w:rsidR="00D63A9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  <w:p w14:paraId="24597697" w14:textId="2104A1D2" w:rsidR="0029542A" w:rsidRPr="00CF19BB" w:rsidRDefault="0029542A" w:rsidP="00334CBC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Paddle Pop Lemonade Twist</w:t>
                            </w:r>
                            <w:r w:rsidRPr="00CF19B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 w:rsidR="00D63A9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2.00</w:t>
                            </w:r>
                          </w:p>
                          <w:p w14:paraId="060F10BD" w14:textId="22B54460" w:rsidR="0029542A" w:rsidRPr="00CF19BB" w:rsidRDefault="0029542A" w:rsidP="00334CBC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F19B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Calippo</w:t>
                            </w:r>
                            <w:proofErr w:type="spellEnd"/>
                            <w:r w:rsidRPr="00CF19B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F19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(Pine Raspberry)</w:t>
                            </w:r>
                            <w:r w:rsidRPr="00CF19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$</w:t>
                            </w:r>
                            <w:r w:rsidR="00D63A9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2.00</w:t>
                            </w:r>
                          </w:p>
                          <w:p w14:paraId="0CF184D1" w14:textId="1726BFA2" w:rsidR="0029542A" w:rsidRPr="00CF19BB" w:rsidRDefault="0029542A" w:rsidP="00334CBC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Frozen Yogurt </w:t>
                            </w:r>
                            <w:r w:rsidR="00B3361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B33611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Wild Berry</w:t>
                            </w:r>
                            <w:r w:rsidRPr="00CF19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>)</w:t>
                            </w:r>
                            <w:r w:rsidRPr="00CF19BB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ab/>
                            </w:r>
                            <w:r w:rsidR="007C3348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ab/>
                            </w:r>
                            <w:r w:rsidR="007C3348">
                              <w:rPr>
                                <w:rFonts w:ascii="Arial" w:hAnsi="Arial" w:cs="Arial"/>
                                <w:bCs/>
                                <w:sz w:val="14"/>
                                <w:szCs w:val="14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$3.</w:t>
                            </w:r>
                            <w:r w:rsidR="007C334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CF19B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2B354FF6" w14:textId="153945D6" w:rsidR="0029542A" w:rsidRPr="00CF19BB" w:rsidRDefault="0029542A" w:rsidP="00334CBC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Icy Fruit Stick </w:t>
                            </w:r>
                            <w:r w:rsidRPr="00CF19B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CF19B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ab/>
                              <w:t>$0.</w:t>
                            </w:r>
                            <w:r w:rsidR="00B00E5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60</w:t>
                            </w:r>
                          </w:p>
                          <w:p w14:paraId="26A8CBE8" w14:textId="72CB2672" w:rsidR="0029542A" w:rsidRPr="00CF19BB" w:rsidRDefault="008724FA" w:rsidP="00334CBC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CF19B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Apple Blackcurrant </w:t>
                            </w:r>
                            <w:r w:rsidR="0029542A" w:rsidRPr="00CF19B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Juice Cup</w:t>
                            </w:r>
                            <w:r w:rsidR="0029542A" w:rsidRPr="00CF19B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29542A" w:rsidRPr="00CF19B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ab/>
                              <w:t>$1.00</w:t>
                            </w:r>
                          </w:p>
                          <w:p w14:paraId="5615160A" w14:textId="77777777" w:rsidR="0029542A" w:rsidRPr="0029542A" w:rsidRDefault="0029542A" w:rsidP="00334CBC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18217D4" w14:textId="77777777" w:rsidR="00C84340" w:rsidRPr="0029542A" w:rsidRDefault="00C84340" w:rsidP="00C843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6FFB41" w14:textId="77777777" w:rsidR="00C84340" w:rsidRPr="0029542A" w:rsidRDefault="00C84340" w:rsidP="00C8434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3B3A2E87" w14:textId="08660E34" w:rsidR="00E146B7" w:rsidRDefault="00E146B7" w:rsidP="00E146B7">
            <w:pPr>
              <w:ind w:right="144"/>
            </w:pPr>
          </w:p>
        </w:tc>
      </w:tr>
    </w:tbl>
    <w:p w14:paraId="274D6093" w14:textId="09B345F6" w:rsidR="00051AEB" w:rsidRPr="00520D53" w:rsidRDefault="00051AEB" w:rsidP="00CF19BB">
      <w:pPr>
        <w:ind w:right="144"/>
      </w:pPr>
    </w:p>
    <w:sectPr w:rsidR="00051AEB" w:rsidRPr="00520D53" w:rsidSect="00CF7D20">
      <w:type w:val="nextColumn"/>
      <w:pgSz w:w="15840" w:h="12240" w:orient="landscape" w:code="1"/>
      <w:pgMar w:top="360" w:right="0" w:bottom="360" w:left="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C07B5" w14:textId="77777777" w:rsidR="005E4146" w:rsidRDefault="005E4146" w:rsidP="009670BF">
      <w:r>
        <w:separator/>
      </w:r>
    </w:p>
  </w:endnote>
  <w:endnote w:type="continuationSeparator" w:id="0">
    <w:p w14:paraId="6B0FBC89" w14:textId="77777777" w:rsidR="005E4146" w:rsidRDefault="005E4146" w:rsidP="0096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08498" w14:textId="77777777" w:rsidR="005E4146" w:rsidRDefault="005E4146" w:rsidP="009670BF">
      <w:r>
        <w:separator/>
      </w:r>
    </w:p>
  </w:footnote>
  <w:footnote w:type="continuationSeparator" w:id="0">
    <w:p w14:paraId="2D803461" w14:textId="77777777" w:rsidR="005E4146" w:rsidRDefault="005E4146" w:rsidP="00967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F6C6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5A4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184E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76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8D621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4E91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2273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94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A8E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5EC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1450E"/>
    <w:multiLevelType w:val="hybridMultilevel"/>
    <w:tmpl w:val="A620B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F4A18"/>
    <w:multiLevelType w:val="hybridMultilevel"/>
    <w:tmpl w:val="9ADA4D92"/>
    <w:lvl w:ilvl="0" w:tplc="77AA523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A6A67"/>
    <w:multiLevelType w:val="hybridMultilevel"/>
    <w:tmpl w:val="62C2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774385">
    <w:abstractNumId w:val="9"/>
  </w:num>
  <w:num w:numId="2" w16cid:durableId="2092114860">
    <w:abstractNumId w:val="7"/>
  </w:num>
  <w:num w:numId="3" w16cid:durableId="1726760772">
    <w:abstractNumId w:val="6"/>
  </w:num>
  <w:num w:numId="4" w16cid:durableId="1809281117">
    <w:abstractNumId w:val="5"/>
  </w:num>
  <w:num w:numId="5" w16cid:durableId="446046689">
    <w:abstractNumId w:val="4"/>
  </w:num>
  <w:num w:numId="6" w16cid:durableId="1306280099">
    <w:abstractNumId w:val="8"/>
  </w:num>
  <w:num w:numId="7" w16cid:durableId="7831113">
    <w:abstractNumId w:val="3"/>
  </w:num>
  <w:num w:numId="8" w16cid:durableId="1820920116">
    <w:abstractNumId w:val="2"/>
  </w:num>
  <w:num w:numId="9" w16cid:durableId="396514158">
    <w:abstractNumId w:val="1"/>
  </w:num>
  <w:num w:numId="10" w16cid:durableId="1812553427">
    <w:abstractNumId w:val="0"/>
  </w:num>
  <w:num w:numId="11" w16cid:durableId="374695024">
    <w:abstractNumId w:val="11"/>
  </w:num>
  <w:num w:numId="12" w16cid:durableId="1664045020">
    <w:abstractNumId w:val="12"/>
  </w:num>
  <w:num w:numId="13" w16cid:durableId="16834349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51201" fill="f" fillcolor="white" stroke="f" strokecolor="#c9f">
      <v:fill color="white" on="f"/>
      <v:stroke color="#c9f" weight="1.5pt" on="f"/>
      <o:colormru v:ext="edit" colors="#9cf,#f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21B"/>
    <w:rsid w:val="0001614D"/>
    <w:rsid w:val="00022169"/>
    <w:rsid w:val="00051AEB"/>
    <w:rsid w:val="000541DD"/>
    <w:rsid w:val="00056AE7"/>
    <w:rsid w:val="00056E5E"/>
    <w:rsid w:val="000641F7"/>
    <w:rsid w:val="00066B9A"/>
    <w:rsid w:val="00081EB1"/>
    <w:rsid w:val="000879BE"/>
    <w:rsid w:val="000A4144"/>
    <w:rsid w:val="000C2C07"/>
    <w:rsid w:val="000C437B"/>
    <w:rsid w:val="000E5481"/>
    <w:rsid w:val="000F4F38"/>
    <w:rsid w:val="000F6246"/>
    <w:rsid w:val="001043FA"/>
    <w:rsid w:val="00135F6D"/>
    <w:rsid w:val="001368FB"/>
    <w:rsid w:val="00190238"/>
    <w:rsid w:val="0019220F"/>
    <w:rsid w:val="001A1CCE"/>
    <w:rsid w:val="001B2825"/>
    <w:rsid w:val="001C042A"/>
    <w:rsid w:val="001D337F"/>
    <w:rsid w:val="001E1930"/>
    <w:rsid w:val="001E35DB"/>
    <w:rsid w:val="001E5B52"/>
    <w:rsid w:val="001F173B"/>
    <w:rsid w:val="001F1D98"/>
    <w:rsid w:val="001F24D4"/>
    <w:rsid w:val="001F5E36"/>
    <w:rsid w:val="002029F1"/>
    <w:rsid w:val="002049AA"/>
    <w:rsid w:val="00226B4E"/>
    <w:rsid w:val="00242515"/>
    <w:rsid w:val="00250F89"/>
    <w:rsid w:val="002873C7"/>
    <w:rsid w:val="0029542A"/>
    <w:rsid w:val="00297639"/>
    <w:rsid w:val="002A030B"/>
    <w:rsid w:val="002A6D1B"/>
    <w:rsid w:val="002B10BC"/>
    <w:rsid w:val="002C2418"/>
    <w:rsid w:val="002C5A36"/>
    <w:rsid w:val="002E4755"/>
    <w:rsid w:val="002E6469"/>
    <w:rsid w:val="002E7F74"/>
    <w:rsid w:val="002F0252"/>
    <w:rsid w:val="00311432"/>
    <w:rsid w:val="00320B3D"/>
    <w:rsid w:val="00326C63"/>
    <w:rsid w:val="00334CBC"/>
    <w:rsid w:val="003374E3"/>
    <w:rsid w:val="003433BE"/>
    <w:rsid w:val="00365F22"/>
    <w:rsid w:val="00373928"/>
    <w:rsid w:val="003931BE"/>
    <w:rsid w:val="00395998"/>
    <w:rsid w:val="00397C43"/>
    <w:rsid w:val="003B2244"/>
    <w:rsid w:val="003B534A"/>
    <w:rsid w:val="003C2C8D"/>
    <w:rsid w:val="003D4B1F"/>
    <w:rsid w:val="003D6F3A"/>
    <w:rsid w:val="003E3EF7"/>
    <w:rsid w:val="003E6F76"/>
    <w:rsid w:val="003F207C"/>
    <w:rsid w:val="003F6D4D"/>
    <w:rsid w:val="00413B2D"/>
    <w:rsid w:val="004236C9"/>
    <w:rsid w:val="00423B05"/>
    <w:rsid w:val="00424F02"/>
    <w:rsid w:val="00461BDC"/>
    <w:rsid w:val="00465785"/>
    <w:rsid w:val="0047016C"/>
    <w:rsid w:val="004740BB"/>
    <w:rsid w:val="00480E36"/>
    <w:rsid w:val="00484C88"/>
    <w:rsid w:val="00486E9E"/>
    <w:rsid w:val="0049066A"/>
    <w:rsid w:val="00491776"/>
    <w:rsid w:val="00492216"/>
    <w:rsid w:val="004A4695"/>
    <w:rsid w:val="004B1A33"/>
    <w:rsid w:val="004B5B21"/>
    <w:rsid w:val="004C032F"/>
    <w:rsid w:val="004C1586"/>
    <w:rsid w:val="004C1D43"/>
    <w:rsid w:val="004C287F"/>
    <w:rsid w:val="004F658A"/>
    <w:rsid w:val="00505416"/>
    <w:rsid w:val="00506068"/>
    <w:rsid w:val="005063B3"/>
    <w:rsid w:val="005067A5"/>
    <w:rsid w:val="00515AA0"/>
    <w:rsid w:val="00520D53"/>
    <w:rsid w:val="005253D2"/>
    <w:rsid w:val="005307E5"/>
    <w:rsid w:val="00531518"/>
    <w:rsid w:val="005343AE"/>
    <w:rsid w:val="005456C7"/>
    <w:rsid w:val="00546697"/>
    <w:rsid w:val="0055036F"/>
    <w:rsid w:val="00557008"/>
    <w:rsid w:val="00557A64"/>
    <w:rsid w:val="00557D3C"/>
    <w:rsid w:val="00560181"/>
    <w:rsid w:val="0057068F"/>
    <w:rsid w:val="00575743"/>
    <w:rsid w:val="00583313"/>
    <w:rsid w:val="005863BA"/>
    <w:rsid w:val="005A3EA7"/>
    <w:rsid w:val="005B31D2"/>
    <w:rsid w:val="005C1924"/>
    <w:rsid w:val="005C2D11"/>
    <w:rsid w:val="005D3173"/>
    <w:rsid w:val="005E0479"/>
    <w:rsid w:val="005E4146"/>
    <w:rsid w:val="005E4232"/>
    <w:rsid w:val="005E49E4"/>
    <w:rsid w:val="00614973"/>
    <w:rsid w:val="00634B72"/>
    <w:rsid w:val="00640F61"/>
    <w:rsid w:val="0064297C"/>
    <w:rsid w:val="0064622B"/>
    <w:rsid w:val="006644CE"/>
    <w:rsid w:val="00664F16"/>
    <w:rsid w:val="00673B4B"/>
    <w:rsid w:val="0069394D"/>
    <w:rsid w:val="006961A9"/>
    <w:rsid w:val="006976F2"/>
    <w:rsid w:val="006A6728"/>
    <w:rsid w:val="006A6C3F"/>
    <w:rsid w:val="006D0807"/>
    <w:rsid w:val="006F44A5"/>
    <w:rsid w:val="006F7640"/>
    <w:rsid w:val="00702DD7"/>
    <w:rsid w:val="00705BEA"/>
    <w:rsid w:val="00713393"/>
    <w:rsid w:val="00720011"/>
    <w:rsid w:val="00721726"/>
    <w:rsid w:val="0072655B"/>
    <w:rsid w:val="00726B33"/>
    <w:rsid w:val="007324D0"/>
    <w:rsid w:val="007352E2"/>
    <w:rsid w:val="007367ED"/>
    <w:rsid w:val="007513EB"/>
    <w:rsid w:val="007545CB"/>
    <w:rsid w:val="00764955"/>
    <w:rsid w:val="00766CB8"/>
    <w:rsid w:val="00770B4B"/>
    <w:rsid w:val="00775D14"/>
    <w:rsid w:val="007841F4"/>
    <w:rsid w:val="00790C35"/>
    <w:rsid w:val="007A1D78"/>
    <w:rsid w:val="007A5AF9"/>
    <w:rsid w:val="007A7D20"/>
    <w:rsid w:val="007B47AA"/>
    <w:rsid w:val="007C32DB"/>
    <w:rsid w:val="007C3348"/>
    <w:rsid w:val="007F61EC"/>
    <w:rsid w:val="0081051F"/>
    <w:rsid w:val="00815D15"/>
    <w:rsid w:val="00844B46"/>
    <w:rsid w:val="008619C8"/>
    <w:rsid w:val="00867A7A"/>
    <w:rsid w:val="008724FA"/>
    <w:rsid w:val="008737C0"/>
    <w:rsid w:val="00874A03"/>
    <w:rsid w:val="00880354"/>
    <w:rsid w:val="008B2A02"/>
    <w:rsid w:val="008B2CA8"/>
    <w:rsid w:val="008C0458"/>
    <w:rsid w:val="008C0FE8"/>
    <w:rsid w:val="008C6A43"/>
    <w:rsid w:val="008C783E"/>
    <w:rsid w:val="008E56FA"/>
    <w:rsid w:val="008E7187"/>
    <w:rsid w:val="008F6647"/>
    <w:rsid w:val="008F727C"/>
    <w:rsid w:val="00902A2B"/>
    <w:rsid w:val="00906CA7"/>
    <w:rsid w:val="009146F2"/>
    <w:rsid w:val="0092124E"/>
    <w:rsid w:val="00924BF8"/>
    <w:rsid w:val="009332C7"/>
    <w:rsid w:val="00951C1E"/>
    <w:rsid w:val="00953F84"/>
    <w:rsid w:val="00955E77"/>
    <w:rsid w:val="009629DE"/>
    <w:rsid w:val="009670BF"/>
    <w:rsid w:val="0099163D"/>
    <w:rsid w:val="00993539"/>
    <w:rsid w:val="00997614"/>
    <w:rsid w:val="00997622"/>
    <w:rsid w:val="009A6C69"/>
    <w:rsid w:val="009B61B1"/>
    <w:rsid w:val="009C18FC"/>
    <w:rsid w:val="009C400F"/>
    <w:rsid w:val="009D3F98"/>
    <w:rsid w:val="009F0A28"/>
    <w:rsid w:val="009F0BFE"/>
    <w:rsid w:val="00A02B04"/>
    <w:rsid w:val="00A03602"/>
    <w:rsid w:val="00A1456C"/>
    <w:rsid w:val="00A1468C"/>
    <w:rsid w:val="00A20E4B"/>
    <w:rsid w:val="00A21C45"/>
    <w:rsid w:val="00A44418"/>
    <w:rsid w:val="00A46381"/>
    <w:rsid w:val="00A57095"/>
    <w:rsid w:val="00AA0E09"/>
    <w:rsid w:val="00AA33BC"/>
    <w:rsid w:val="00AA6363"/>
    <w:rsid w:val="00AB027D"/>
    <w:rsid w:val="00B00E5D"/>
    <w:rsid w:val="00B047F1"/>
    <w:rsid w:val="00B247F2"/>
    <w:rsid w:val="00B33611"/>
    <w:rsid w:val="00B3721B"/>
    <w:rsid w:val="00B44AFE"/>
    <w:rsid w:val="00B613C1"/>
    <w:rsid w:val="00B70998"/>
    <w:rsid w:val="00B71B05"/>
    <w:rsid w:val="00B74896"/>
    <w:rsid w:val="00BA7D7E"/>
    <w:rsid w:val="00BB4054"/>
    <w:rsid w:val="00BC1A2C"/>
    <w:rsid w:val="00BC730B"/>
    <w:rsid w:val="00BD0BA1"/>
    <w:rsid w:val="00BD1A0E"/>
    <w:rsid w:val="00BD1B8D"/>
    <w:rsid w:val="00C04D29"/>
    <w:rsid w:val="00C05660"/>
    <w:rsid w:val="00C06B4F"/>
    <w:rsid w:val="00C15D36"/>
    <w:rsid w:val="00C15F5E"/>
    <w:rsid w:val="00C21379"/>
    <w:rsid w:val="00C6213B"/>
    <w:rsid w:val="00C67399"/>
    <w:rsid w:val="00C72419"/>
    <w:rsid w:val="00C7782D"/>
    <w:rsid w:val="00C84340"/>
    <w:rsid w:val="00CC50E0"/>
    <w:rsid w:val="00CF19BB"/>
    <w:rsid w:val="00CF3F94"/>
    <w:rsid w:val="00CF647C"/>
    <w:rsid w:val="00CF7D20"/>
    <w:rsid w:val="00D00F75"/>
    <w:rsid w:val="00D0593B"/>
    <w:rsid w:val="00D06031"/>
    <w:rsid w:val="00D2792B"/>
    <w:rsid w:val="00D374E1"/>
    <w:rsid w:val="00D63A9D"/>
    <w:rsid w:val="00D67A7D"/>
    <w:rsid w:val="00D72AB2"/>
    <w:rsid w:val="00D82B46"/>
    <w:rsid w:val="00DA13D4"/>
    <w:rsid w:val="00DA356F"/>
    <w:rsid w:val="00DC2AC3"/>
    <w:rsid w:val="00E146B7"/>
    <w:rsid w:val="00E223B7"/>
    <w:rsid w:val="00E232A6"/>
    <w:rsid w:val="00E254FB"/>
    <w:rsid w:val="00E335AF"/>
    <w:rsid w:val="00E46053"/>
    <w:rsid w:val="00E477D1"/>
    <w:rsid w:val="00E53716"/>
    <w:rsid w:val="00E73775"/>
    <w:rsid w:val="00E77E46"/>
    <w:rsid w:val="00E86F30"/>
    <w:rsid w:val="00E87403"/>
    <w:rsid w:val="00E91193"/>
    <w:rsid w:val="00EA5F11"/>
    <w:rsid w:val="00EE6CFA"/>
    <w:rsid w:val="00EF541D"/>
    <w:rsid w:val="00F0618F"/>
    <w:rsid w:val="00F24D57"/>
    <w:rsid w:val="00F413ED"/>
    <w:rsid w:val="00F432A4"/>
    <w:rsid w:val="00F467D5"/>
    <w:rsid w:val="00F53F77"/>
    <w:rsid w:val="00F54939"/>
    <w:rsid w:val="00F60A50"/>
    <w:rsid w:val="00F62F51"/>
    <w:rsid w:val="00F743E0"/>
    <w:rsid w:val="00F93880"/>
    <w:rsid w:val="00F94E60"/>
    <w:rsid w:val="00FA1B95"/>
    <w:rsid w:val="00FA60DC"/>
    <w:rsid w:val="00FB240C"/>
    <w:rsid w:val="00FB3767"/>
    <w:rsid w:val="00FC004E"/>
    <w:rsid w:val="00FC32DD"/>
    <w:rsid w:val="00FC4690"/>
    <w:rsid w:val="00F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fill="f" fillcolor="white" stroke="f" strokecolor="#c9f">
      <v:fill color="white" on="f"/>
      <v:stroke color="#c9f" weight="1.5pt" on="f"/>
      <o:colormru v:ext="edit" colors="#9cf,#fc6"/>
    </o:shapedefaults>
    <o:shapelayout v:ext="edit">
      <o:idmap v:ext="edit" data="1"/>
    </o:shapelayout>
  </w:shapeDefaults>
  <w:decimalSymbol w:val="."/>
  <w:listSeparator w:val=","/>
  <w14:docId w14:val="6C30DF50"/>
  <w15:docId w15:val="{F6EC80A1-9377-44DF-9814-9ECFBF7D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695"/>
    <w:rPr>
      <w:rFonts w:asciiTheme="minorHAnsi" w:hAnsiTheme="minorHAnsi"/>
      <w:sz w:val="21"/>
      <w:szCs w:val="24"/>
      <w:lang w:val="en-AU"/>
    </w:rPr>
  </w:style>
  <w:style w:type="paragraph" w:styleId="Heading1">
    <w:name w:val="heading 1"/>
    <w:next w:val="BodyText"/>
    <w:link w:val="Heading1Char"/>
    <w:qFormat/>
    <w:rsid w:val="004A4695"/>
    <w:pPr>
      <w:outlineLvl w:val="0"/>
    </w:pPr>
    <w:rPr>
      <w:rFonts w:asciiTheme="majorHAnsi" w:hAnsiTheme="majorHAnsi" w:cs="Arial"/>
      <w:b/>
      <w:color w:val="F46036" w:themeColor="accent1"/>
      <w:spacing w:val="40"/>
      <w:sz w:val="3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491776"/>
    <w:pPr>
      <w:outlineLvl w:val="1"/>
    </w:pPr>
    <w:rPr>
      <w:spacing w:val="0"/>
      <w:sz w:val="40"/>
    </w:rPr>
  </w:style>
  <w:style w:type="paragraph" w:styleId="Heading3">
    <w:name w:val="heading 3"/>
    <w:next w:val="BodyText"/>
    <w:link w:val="Heading3Char"/>
    <w:qFormat/>
    <w:rsid w:val="004A4695"/>
    <w:pPr>
      <w:spacing w:after="120"/>
      <w:outlineLvl w:val="2"/>
    </w:pPr>
    <w:rPr>
      <w:rFonts w:asciiTheme="majorHAnsi" w:hAnsiTheme="majorHAnsi" w:cs="Arial"/>
      <w:b/>
      <w:caps/>
      <w:color w:val="F46036" w:themeColor="accent1"/>
      <w:sz w:val="28"/>
      <w:szCs w:val="52"/>
    </w:rPr>
  </w:style>
  <w:style w:type="paragraph" w:styleId="Heading4">
    <w:name w:val="heading 4"/>
    <w:next w:val="Normal"/>
    <w:link w:val="Heading4Char"/>
    <w:qFormat/>
    <w:rsid w:val="004A4695"/>
    <w:pPr>
      <w:spacing w:after="240"/>
      <w:outlineLvl w:val="3"/>
    </w:pPr>
    <w:rPr>
      <w:rFonts w:asciiTheme="minorHAnsi" w:hAnsiTheme="minorHAnsi" w:cs="Arial"/>
      <w:b/>
      <w:noProof/>
      <w:color w:val="5B85AA" w:themeColor="accent2"/>
      <w:spacing w:val="1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next w:val="Normal"/>
    <w:link w:val="BodyTextChar"/>
    <w:rsid w:val="00E53716"/>
    <w:pPr>
      <w:spacing w:after="240" w:line="240" w:lineRule="atLeast"/>
    </w:pPr>
    <w:rPr>
      <w:rFonts w:ascii="Arial" w:hAnsi="Arial" w:cs="Arial"/>
      <w:spacing w:val="-5"/>
      <w:sz w:val="22"/>
      <w:szCs w:val="22"/>
    </w:rPr>
  </w:style>
  <w:style w:type="paragraph" w:customStyle="1" w:styleId="Tagline">
    <w:name w:val="Tagline"/>
    <w:basedOn w:val="BodyText"/>
    <w:rsid w:val="00673B4B"/>
    <w:pPr>
      <w:jc w:val="center"/>
    </w:pPr>
  </w:style>
  <w:style w:type="character" w:customStyle="1" w:styleId="Heading2Char">
    <w:name w:val="Heading 2 Char"/>
    <w:basedOn w:val="DefaultParagraphFont"/>
    <w:link w:val="Heading2"/>
    <w:rsid w:val="00491776"/>
    <w:rPr>
      <w:rFonts w:asciiTheme="majorHAnsi" w:hAnsiTheme="majorHAnsi" w:cs="Arial"/>
      <w:b/>
      <w:color w:val="99CC00"/>
      <w:sz w:val="40"/>
      <w:szCs w:val="32"/>
    </w:rPr>
  </w:style>
  <w:style w:type="character" w:customStyle="1" w:styleId="Heading1Char">
    <w:name w:val="Heading 1 Char"/>
    <w:basedOn w:val="DefaultParagraphFont"/>
    <w:link w:val="Heading1"/>
    <w:rsid w:val="004A4695"/>
    <w:rPr>
      <w:rFonts w:asciiTheme="majorHAnsi" w:hAnsiTheme="majorHAnsi" w:cs="Arial"/>
      <w:b/>
      <w:color w:val="F46036" w:themeColor="accent1"/>
      <w:spacing w:val="40"/>
      <w:sz w:val="36"/>
      <w:szCs w:val="32"/>
    </w:rPr>
  </w:style>
  <w:style w:type="paragraph" w:customStyle="1" w:styleId="Address2">
    <w:name w:val="Address 2"/>
    <w:basedOn w:val="Normal"/>
    <w:rsid w:val="00673B4B"/>
    <w:pPr>
      <w:keepLines/>
      <w:jc w:val="center"/>
    </w:pPr>
    <w:rPr>
      <w:rFonts w:cs="Arial"/>
      <w:sz w:val="20"/>
      <w:szCs w:val="20"/>
    </w:rPr>
  </w:style>
  <w:style w:type="paragraph" w:customStyle="1" w:styleId="HighlightTextChar">
    <w:name w:val="Highlight Text Char"/>
    <w:next w:val="BodyText"/>
    <w:link w:val="HighlightTextCharChar"/>
    <w:rsid w:val="00E53716"/>
    <w:pPr>
      <w:pBdr>
        <w:left w:val="single" w:sz="6" w:space="9" w:color="FFFFFF"/>
        <w:right w:val="single" w:sz="6" w:space="31" w:color="FFFFFF"/>
      </w:pBdr>
      <w:shd w:val="solid" w:color="E3F1FF" w:fill="99CCFF"/>
      <w:ind w:left="144" w:right="864"/>
      <w:outlineLvl w:val="0"/>
    </w:pPr>
    <w:rPr>
      <w:rFonts w:ascii="Trebuchet MS" w:hAnsi="Trebuchet MS" w:cs="Arial"/>
      <w:color w:val="000080"/>
      <w:sz w:val="22"/>
      <w:szCs w:val="22"/>
    </w:rPr>
  </w:style>
  <w:style w:type="paragraph" w:customStyle="1" w:styleId="BodyText4">
    <w:name w:val="Body Text 4"/>
    <w:basedOn w:val="BodyText1"/>
    <w:rsid w:val="00056AE7"/>
    <w:pPr>
      <w:jc w:val="center"/>
    </w:pPr>
  </w:style>
  <w:style w:type="character" w:customStyle="1" w:styleId="HighlightTextCharChar">
    <w:name w:val="Highlight Text Char Char"/>
    <w:basedOn w:val="DefaultParagraphFont"/>
    <w:link w:val="HighlightTextChar"/>
    <w:rsid w:val="00E53716"/>
    <w:rPr>
      <w:rFonts w:ascii="Trebuchet MS" w:hAnsi="Trebuchet MS" w:cs="Arial"/>
      <w:color w:val="000080"/>
      <w:sz w:val="22"/>
      <w:szCs w:val="22"/>
      <w:lang w:val="en-US" w:eastAsia="en-US" w:bidi="ar-SA"/>
    </w:rPr>
  </w:style>
  <w:style w:type="paragraph" w:customStyle="1" w:styleId="BodyText1">
    <w:name w:val="Body Text 1"/>
    <w:basedOn w:val="BodyText"/>
    <w:rsid w:val="00673B4B"/>
    <w:pPr>
      <w:spacing w:after="0"/>
    </w:pPr>
    <w:rPr>
      <w:i/>
    </w:rPr>
  </w:style>
  <w:style w:type="paragraph" w:customStyle="1" w:styleId="Address1">
    <w:name w:val="Address 1"/>
    <w:rsid w:val="00E53716"/>
    <w:pPr>
      <w:jc w:val="center"/>
    </w:pPr>
    <w:rPr>
      <w:rFonts w:ascii="Trebuchet MS" w:hAnsi="Trebuchet MS" w:cs="Arial"/>
      <w:bCs/>
      <w:color w:val="99CC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53716"/>
    <w:rPr>
      <w:rFonts w:ascii="Arial" w:hAnsi="Arial" w:cs="Arial"/>
      <w:spacing w:val="-5"/>
      <w:sz w:val="22"/>
      <w:szCs w:val="22"/>
      <w:lang w:val="en-US" w:eastAsia="en-US" w:bidi="ar-SA"/>
    </w:rPr>
  </w:style>
  <w:style w:type="character" w:customStyle="1" w:styleId="Heading4Char">
    <w:name w:val="Heading 4 Char"/>
    <w:basedOn w:val="BodyTextChar"/>
    <w:link w:val="Heading4"/>
    <w:rsid w:val="004A4695"/>
    <w:rPr>
      <w:rFonts w:asciiTheme="minorHAnsi" w:hAnsiTheme="minorHAnsi" w:cs="Arial"/>
      <w:b/>
      <w:noProof/>
      <w:color w:val="5B85AA" w:themeColor="accent2"/>
      <w:spacing w:val="10"/>
      <w:sz w:val="28"/>
      <w:szCs w:val="3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4A4695"/>
    <w:rPr>
      <w:rFonts w:asciiTheme="majorHAnsi" w:hAnsiTheme="majorHAnsi" w:cs="Arial"/>
      <w:b/>
      <w:caps/>
      <w:color w:val="F46036" w:themeColor="accent1"/>
      <w:sz w:val="28"/>
      <w:szCs w:val="52"/>
    </w:rPr>
  </w:style>
  <w:style w:type="paragraph" w:styleId="BodyText2">
    <w:name w:val="Body Text 2"/>
    <w:basedOn w:val="Normal"/>
    <w:rsid w:val="00673B4B"/>
    <w:pPr>
      <w:spacing w:before="120" w:after="360"/>
      <w:jc w:val="right"/>
    </w:pPr>
    <w:rPr>
      <w:rFonts w:ascii="Trebuchet MS" w:hAnsi="Trebuchet MS"/>
      <w:color w:val="99CC00"/>
      <w:sz w:val="22"/>
    </w:rPr>
  </w:style>
  <w:style w:type="paragraph" w:styleId="ListBullet">
    <w:name w:val="List Bullet"/>
    <w:basedOn w:val="Normal"/>
    <w:autoRedefine/>
    <w:rsid w:val="00E53716"/>
    <w:pPr>
      <w:keepLines/>
      <w:numPr>
        <w:numId w:val="11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clear" w:color="FFFFFF" w:fill="auto"/>
      <w:spacing w:after="120" w:line="200" w:lineRule="atLeast"/>
      <w:ind w:right="245"/>
    </w:pPr>
    <w:rPr>
      <w:rFonts w:ascii="Trebuchet MS" w:hAnsi="Trebuchet MS" w:cs="Arial"/>
      <w:iCs/>
      <w:spacing w:val="-5"/>
      <w:sz w:val="22"/>
      <w:szCs w:val="22"/>
    </w:rPr>
  </w:style>
  <w:style w:type="paragraph" w:styleId="BalloonText">
    <w:name w:val="Balloon Text"/>
    <w:basedOn w:val="Normal"/>
    <w:semiHidden/>
    <w:rsid w:val="00A145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655B"/>
    <w:rPr>
      <w:rFonts w:asciiTheme="minorHAnsi" w:hAnsiTheme="minorHAnsi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0BF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0BF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uiPriority w:val="39"/>
    <w:rsid w:val="00520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rsid w:val="00924BF8"/>
    <w:pPr>
      <w:jc w:val="center"/>
    </w:pPr>
    <w:rPr>
      <w:rFonts w:ascii="Tahoma" w:hAnsi="Tahoma" w:cs="Arial"/>
      <w:bCs/>
      <w:spacing w:val="2"/>
      <w:kern w:val="28"/>
      <w:sz w:val="34"/>
      <w:szCs w:val="32"/>
      <w:lang w:val="en"/>
    </w:rPr>
  </w:style>
  <w:style w:type="paragraph" w:customStyle="1" w:styleId="BrochureCopy">
    <w:name w:val="Brochure Copy"/>
    <w:basedOn w:val="Normal"/>
    <w:rsid w:val="005E0479"/>
    <w:pPr>
      <w:spacing w:after="120" w:line="300" w:lineRule="auto"/>
    </w:pPr>
    <w:rPr>
      <w:rFonts w:eastAsiaTheme="minorHAnsi" w:cstheme="minorBidi"/>
      <w:sz w:val="18"/>
      <w:szCs w:val="22"/>
    </w:rPr>
  </w:style>
  <w:style w:type="paragraph" w:customStyle="1" w:styleId="CaptionHeading">
    <w:name w:val="Caption Heading"/>
    <w:basedOn w:val="Normal"/>
    <w:qFormat/>
    <w:rsid w:val="00E146B7"/>
    <w:pPr>
      <w:spacing w:after="120" w:line="312" w:lineRule="auto"/>
    </w:pPr>
    <w:rPr>
      <w:rFonts w:asciiTheme="majorHAnsi" w:eastAsiaTheme="minorHAnsi" w:hAnsiTheme="majorHAnsi" w:cstheme="minorBidi"/>
      <w:color w:val="D3370B" w:themeColor="accent3" w:themeShade="BF"/>
      <w:sz w:val="20"/>
      <w:szCs w:val="22"/>
    </w:rPr>
  </w:style>
  <w:style w:type="paragraph" w:customStyle="1" w:styleId="BrochureCaption">
    <w:name w:val="Brochure Caption"/>
    <w:basedOn w:val="Normal"/>
    <w:rsid w:val="00E146B7"/>
    <w:pPr>
      <w:spacing w:line="432" w:lineRule="auto"/>
    </w:pPr>
    <w:rPr>
      <w:rFonts w:eastAsiaTheme="minorHAnsi" w:cstheme="minorBidi"/>
      <w:i/>
      <w:color w:val="D3370B" w:themeColor="accent3" w:themeShade="BF"/>
      <w:sz w:val="18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4A4695"/>
    <w:rPr>
      <w:color w:val="2F4B83" w:themeColor="accent4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4A4695"/>
    <w:rPr>
      <w:rFonts w:asciiTheme="majorHAnsi" w:hAnsiTheme="majorHAnsi" w:cs="Arial"/>
      <w:b/>
      <w:color w:val="2F4B83" w:themeColor="accent4"/>
      <w:spacing w:val="40"/>
      <w:sz w:val="72"/>
      <w:szCs w:val="32"/>
    </w:rPr>
  </w:style>
  <w:style w:type="character" w:styleId="IntenseEmphasis">
    <w:name w:val="Intense Emphasis"/>
    <w:basedOn w:val="DefaultParagraphFont"/>
    <w:uiPriority w:val="21"/>
    <w:qFormat/>
    <w:rsid w:val="000F4F38"/>
    <w:rPr>
      <w:rFonts w:asciiTheme="minorHAnsi" w:hAnsiTheme="minorHAnsi"/>
      <w:i/>
      <w:iCs/>
      <w:color w:val="2F4B83" w:themeColor="accent4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2DB"/>
    <w:pPr>
      <w:numPr>
        <w:ilvl w:val="1"/>
      </w:numPr>
      <w:spacing w:after="160"/>
    </w:pPr>
    <w:rPr>
      <w:rFonts w:eastAsiaTheme="minorEastAsia" w:cstheme="minorBidi"/>
      <w:color w:val="5B85AA" w:themeColor="accent2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2DB"/>
    <w:rPr>
      <w:rFonts w:asciiTheme="minorHAnsi" w:eastAsiaTheme="minorEastAsia" w:hAnsiTheme="minorHAnsi" w:cstheme="minorBidi"/>
      <w:color w:val="5B85AA" w:themeColor="accent2"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4A4695"/>
    <w:rPr>
      <w:rFonts w:asciiTheme="minorHAnsi" w:hAnsiTheme="minorHAnsi"/>
      <w:i/>
      <w:iCs/>
      <w:color w:val="2F4B83" w:themeColor="accent4"/>
    </w:rPr>
  </w:style>
  <w:style w:type="paragraph" w:styleId="Quote">
    <w:name w:val="Quote"/>
    <w:basedOn w:val="Normal"/>
    <w:next w:val="Normal"/>
    <w:link w:val="QuoteChar"/>
    <w:uiPriority w:val="29"/>
    <w:qFormat/>
    <w:rsid w:val="004A4695"/>
    <w:pPr>
      <w:spacing w:before="200" w:after="160"/>
      <w:ind w:left="864" w:right="864"/>
      <w:jc w:val="center"/>
    </w:pPr>
    <w:rPr>
      <w:i/>
      <w:iCs/>
      <w:color w:val="2F4B83" w:themeColor="accent4"/>
    </w:rPr>
  </w:style>
  <w:style w:type="character" w:customStyle="1" w:styleId="QuoteChar">
    <w:name w:val="Quote Char"/>
    <w:basedOn w:val="DefaultParagraphFont"/>
    <w:link w:val="Quote"/>
    <w:uiPriority w:val="29"/>
    <w:rsid w:val="004A4695"/>
    <w:rPr>
      <w:rFonts w:asciiTheme="minorHAnsi" w:hAnsiTheme="minorHAnsi"/>
      <w:i/>
      <w:iCs/>
      <w:color w:val="2F4B83" w:themeColor="accent4"/>
      <w:sz w:val="24"/>
      <w:szCs w:val="24"/>
    </w:rPr>
  </w:style>
  <w:style w:type="paragraph" w:customStyle="1" w:styleId="Address3">
    <w:name w:val="Address 3"/>
    <w:basedOn w:val="Subtitle"/>
    <w:link w:val="Address3Char"/>
    <w:qFormat/>
    <w:rsid w:val="000F4F38"/>
    <w:pPr>
      <w:spacing w:after="0"/>
      <w:jc w:val="center"/>
    </w:pPr>
  </w:style>
  <w:style w:type="character" w:customStyle="1" w:styleId="Address3Char">
    <w:name w:val="Address 3 Char"/>
    <w:basedOn w:val="SubtitleChar"/>
    <w:link w:val="Address3"/>
    <w:rsid w:val="000F4F38"/>
    <w:rPr>
      <w:rFonts w:asciiTheme="minorHAnsi" w:eastAsiaTheme="minorEastAsia" w:hAnsiTheme="minorHAnsi" w:cstheme="minorBidi"/>
      <w:color w:val="5B85AA" w:themeColor="accent2"/>
      <w:spacing w:val="15"/>
      <w:sz w:val="24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61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4B72"/>
    <w:pPr>
      <w:ind w:left="720"/>
      <w:contextualSpacing/>
    </w:pPr>
  </w:style>
  <w:style w:type="paragraph" w:styleId="NoSpacing">
    <w:name w:val="No Spacing"/>
    <w:uiPriority w:val="1"/>
    <w:qFormat/>
    <w:rsid w:val="009F0A28"/>
    <w:rPr>
      <w:rFonts w:asciiTheme="minorHAnsi" w:hAnsiTheme="minorHAnsi"/>
      <w:sz w:val="21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lexischools.com.au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lexischools.com.a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yla\AppData\Roaming\Microsoft\Templates\Business%20brochure%20(tri-fold).dotx" TargetMode="External"/></Relationships>
</file>

<file path=word/theme/theme1.xml><?xml version="1.0" encoding="utf-8"?>
<a:theme xmlns:a="http://schemas.openxmlformats.org/drawingml/2006/main" name="Office Theme">
  <a:themeElements>
    <a:clrScheme name="Custom 14">
      <a:dk1>
        <a:srgbClr val="372248"/>
      </a:dk1>
      <a:lt1>
        <a:srgbClr val="FFFFFF"/>
      </a:lt1>
      <a:dk2>
        <a:srgbClr val="171123"/>
      </a:dk2>
      <a:lt2>
        <a:srgbClr val="FFFFFF"/>
      </a:lt2>
      <a:accent1>
        <a:srgbClr val="F46036"/>
      </a:accent1>
      <a:accent2>
        <a:srgbClr val="5B85AA"/>
      </a:accent2>
      <a:accent3>
        <a:srgbClr val="F46036"/>
      </a:accent3>
      <a:accent4>
        <a:srgbClr val="2F4B83"/>
      </a:accent4>
      <a:accent5>
        <a:srgbClr val="55559D"/>
      </a:accent5>
      <a:accent6>
        <a:srgbClr val="493670"/>
      </a:accent6>
      <a:hlink>
        <a:srgbClr val="F46036"/>
      </a:hlink>
      <a:folHlink>
        <a:srgbClr val="F46038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C270A1104514D867F63017776B2FC" ma:contentTypeVersion="12" ma:contentTypeDescription="Create a new document." ma:contentTypeScope="" ma:versionID="24843a0ed00c8df51fda7fec1b7a67d0">
  <xsd:schema xmlns:xsd="http://www.w3.org/2001/XMLSchema" xmlns:xs="http://www.w3.org/2001/XMLSchema" xmlns:p="http://schemas.microsoft.com/office/2006/metadata/properties" xmlns:ns1="http://schemas.microsoft.com/sharepoint/v3" xmlns:ns2="fda601ae-bec8-4fa4-a2a3-8a6874fe4594" targetNamespace="http://schemas.microsoft.com/office/2006/metadata/properties" ma:root="true" ma:fieldsID="3e47516c7709a83f7aa38d6fd0f5c8ac" ns1:_="" ns2:_="">
    <xsd:import namespace="http://schemas.microsoft.com/sharepoint/v3"/>
    <xsd:import namespace="fda601ae-bec8-4fa4-a2a3-8a6874fe459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601ae-bec8-4fa4-a2a3-8a6874fe4594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ferenceNumber xmlns="fda601ae-bec8-4fa4-a2a3-8a6874fe4594" xsi:nil="true"/>
    <PPSubmittedBy xmlns="fda601ae-bec8-4fa4-a2a3-8a6874fe4594">
      <UserInfo>
        <DisplayName>CUTLER, JoAnn</DisplayName>
        <AccountId>117</AccountId>
        <AccountType/>
      </UserInfo>
    </PPSubmittedBy>
    <PPLastReviewedBy xmlns="fda601ae-bec8-4fa4-a2a3-8a6874fe4594">
      <UserInfo>
        <DisplayName>CUTLER, JoAnn</DisplayName>
        <AccountId>117</AccountId>
        <AccountType/>
      </UserInfo>
    </PPLastReviewedBy>
    <PPContentAuthor xmlns="fda601ae-bec8-4fa4-a2a3-8a6874fe4594">
      <UserInfo>
        <DisplayName>CUTLER, JoAnn</DisplayName>
        <AccountId>117</AccountId>
        <AccountType/>
      </UserInfo>
    </PPContentAuthor>
    <PPSubmittedDate xmlns="fda601ae-bec8-4fa4-a2a3-8a6874fe4594">2025-04-03T01:28:34+00:00</PPSubmittedDate>
    <PPReviewDate xmlns="fda601ae-bec8-4fa4-a2a3-8a6874fe4594" xsi:nil="true"/>
    <PPModeratedBy xmlns="fda601ae-bec8-4fa4-a2a3-8a6874fe4594">
      <UserInfo>
        <DisplayName>CUTLER, JoAnn</DisplayName>
        <AccountId>117</AccountId>
        <AccountType/>
      </UserInfo>
    </PPModeratedBy>
    <PPContentApprover xmlns="fda601ae-bec8-4fa4-a2a3-8a6874fe4594">
      <UserInfo>
        <DisplayName>CUTLER, JoAnn</DisplayName>
        <AccountId>117</AccountId>
        <AccountType/>
      </UserInfo>
    </PPContentApprover>
    <PPModeratedDate xmlns="fda601ae-bec8-4fa4-a2a3-8a6874fe4594">2025-04-03T01:28:48+00:00</PPModeratedDate>
    <PublishingExpirationDate xmlns="http://schemas.microsoft.com/sharepoint/v3" xsi:nil="true"/>
    <PPContentOwner xmlns="fda601ae-bec8-4fa4-a2a3-8a6874fe4594">
      <UserInfo>
        <DisplayName>CUTLER, JoAnn</DisplayName>
        <AccountId>117</AccountId>
        <AccountType/>
      </UserInfo>
    </PPContentOwner>
    <PPPublishedNotificationAddresses xmlns="fda601ae-bec8-4fa4-a2a3-8a6874fe4594" xsi:nil="true"/>
    <PublishingStartDate xmlns="http://schemas.microsoft.com/sharepoint/v3" xsi:nil="true"/>
    <PPLastReviewedDate xmlns="fda601ae-bec8-4fa4-a2a3-8a6874fe4594">2025-04-03T01:28:48+00:00</PPLastReviewedDate>
  </documentManagement>
</p:properties>
</file>

<file path=customXml/itemProps1.xml><?xml version="1.0" encoding="utf-8"?>
<ds:datastoreItem xmlns:ds="http://schemas.openxmlformats.org/officeDocument/2006/customXml" ds:itemID="{A4710DC8-3F99-4B80-B8D5-3B2316C271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1C92C5-BD6E-4108-BDB7-CADEF64789E2}"/>
</file>

<file path=customXml/itemProps3.xml><?xml version="1.0" encoding="utf-8"?>
<ds:datastoreItem xmlns:ds="http://schemas.openxmlformats.org/officeDocument/2006/customXml" ds:itemID="{F1CC2ECF-EDC9-4A46-B8DD-4F3F242D7A33}"/>
</file>

<file path=customXml/itemProps4.xml><?xml version="1.0" encoding="utf-8"?>
<ds:datastoreItem xmlns:ds="http://schemas.openxmlformats.org/officeDocument/2006/customXml" ds:itemID="{27E5A192-6190-4801-8747-0DE4F9F1A7E8}"/>
</file>

<file path=docProps/app.xml><?xml version="1.0" encoding="utf-8"?>
<Properties xmlns="http://schemas.openxmlformats.org/officeDocument/2006/extended-properties" xmlns:vt="http://schemas.openxmlformats.org/officeDocument/2006/docPropsVTypes">
  <Template>Business brochure (tri-fold).dotx</Template>
  <TotalTime>0</TotalTime>
  <Pages>3</Pages>
  <Words>0</Words>
  <Characters>59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HANLEY, Leanne</dc:creator>
  <cp:keywords/>
  <dc:description/>
  <cp:lastModifiedBy>CUTLER, JoAnn (jcutl18)</cp:lastModifiedBy>
  <cp:revision>2</cp:revision>
  <cp:lastPrinted>2025-04-02T03:17:00Z</cp:lastPrinted>
  <dcterms:created xsi:type="dcterms:W3CDTF">2025-04-03T01:17:00Z</dcterms:created>
  <dcterms:modified xsi:type="dcterms:W3CDTF">2025-04-03T01:17:00Z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TC060888481033</vt:lpwstr>
  </property>
  <property fmtid="{D5CDD505-2E9C-101B-9397-08002B2CF9AE}" pid="3" name="ContentTypeId">
    <vt:lpwstr>0x010100ED1C270A1104514D867F63017776B2FC</vt:lpwstr>
  </property>
</Properties>
</file>